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4B6E" w14:textId="77777777" w:rsidR="000B0E0E" w:rsidRDefault="000B0E0E" w:rsidP="00FB2E57">
      <w:pPr>
        <w:pStyle w:val="berschrift1"/>
      </w:pP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instrText xml:space="preserve"> FORMCHECKBOX </w:instrText>
      </w:r>
      <w:r w:rsidR="00DA68D3">
        <w:fldChar w:fldCharType="separate"/>
      </w:r>
      <w:r>
        <w:fldChar w:fldCharType="end"/>
      </w:r>
      <w:bookmarkEnd w:id="0"/>
      <w:r>
        <w:t xml:space="preserve"> </w:t>
      </w:r>
      <w:r>
        <w:rPr>
          <w:u w:val="single"/>
        </w:rPr>
        <w:t xml:space="preserve">Verwendungsnachweis </w:t>
      </w:r>
    </w:p>
    <w:p w14:paraId="22B5854B" w14:textId="77777777" w:rsidR="000B0E0E" w:rsidRDefault="000B0E0E" w:rsidP="00EE60D2">
      <w:pPr>
        <w:tabs>
          <w:tab w:val="left" w:pos="3261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2"/>
        </w:rPr>
        <w:tab/>
      </w:r>
    </w:p>
    <w:p w14:paraId="28C748EB" w14:textId="77777777" w:rsidR="000B0E0E" w:rsidRDefault="000B0E0E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5"/>
        <w:gridCol w:w="567"/>
        <w:gridCol w:w="3685"/>
      </w:tblGrid>
      <w:tr w:rsidR="000B0E0E" w:rsidRPr="00F7419F" w14:paraId="7ADF7FD4" w14:textId="77777777" w:rsidTr="00EC4996">
        <w:trPr>
          <w:cantSplit/>
          <w:trHeight w:val="483"/>
        </w:trPr>
        <w:tc>
          <w:tcPr>
            <w:tcW w:w="5672" w:type="dxa"/>
            <w:gridSpan w:val="2"/>
            <w:vMerge w:val="restart"/>
            <w:tcBorders>
              <w:bottom w:val="nil"/>
            </w:tcBorders>
          </w:tcPr>
          <w:p w14:paraId="00451B78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14:paraId="763B71A1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61831FAE" w14:textId="77777777"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7E63378A" w14:textId="77777777"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3F56A776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bookmarkStart w:id="4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bookmarkEnd w:id="4"/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7A633D4B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4C3367DF" w14:textId="77777777" w:rsidR="000B0E0E" w:rsidRPr="00F7419F" w:rsidRDefault="000B0E0E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14:paraId="6B24B924" w14:textId="77777777" w:rsidR="000B0E0E" w:rsidRPr="00F7419F" w:rsidRDefault="000B0E0E">
            <w:pPr>
              <w:rPr>
                <w:rFonts w:ascii="Arial" w:hAnsi="Arial"/>
                <w:b/>
                <w:color w:val="000000"/>
                <w:sz w:val="18"/>
              </w:rPr>
            </w:pPr>
            <w:r w:rsidRPr="00F7419F">
              <w:rPr>
                <w:rFonts w:ascii="Arial" w:hAnsi="Arial"/>
                <w:b/>
                <w:color w:val="000000"/>
                <w:sz w:val="18"/>
              </w:rPr>
              <w:t>1-fach einzureichen!</w:t>
            </w:r>
          </w:p>
        </w:tc>
      </w:tr>
      <w:tr w:rsidR="000B0E0E" w14:paraId="5F77360A" w14:textId="77777777" w:rsidTr="00EC4996">
        <w:trPr>
          <w:cantSplit/>
          <w:trHeight w:val="517"/>
        </w:trPr>
        <w:tc>
          <w:tcPr>
            <w:tcW w:w="5672" w:type="dxa"/>
            <w:gridSpan w:val="2"/>
            <w:vMerge/>
            <w:tcBorders>
              <w:bottom w:val="nil"/>
            </w:tcBorders>
          </w:tcPr>
          <w:p w14:paraId="6B37DBA1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58F193D1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46C09B28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660D2C63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226CD085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3885023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20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</w:tr>
      <w:tr w:rsidR="000B0E0E" w14:paraId="57B325C8" w14:textId="77777777" w:rsidTr="00EC4996">
        <w:trPr>
          <w:trHeight w:val="1870"/>
        </w:trPr>
        <w:tc>
          <w:tcPr>
            <w:tcW w:w="5672" w:type="dxa"/>
            <w:gridSpan w:val="2"/>
            <w:tcBorders>
              <w:bottom w:val="single" w:sz="4" w:space="0" w:color="auto"/>
            </w:tcBorders>
          </w:tcPr>
          <w:p w14:paraId="7B6109FA" w14:textId="77777777" w:rsidR="000B0E0E" w:rsidRDefault="000B0E0E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</w:t>
            </w:r>
            <w:r w:rsidR="00CD4E37">
              <w:rPr>
                <w:rFonts w:ascii="Arial" w:hAnsi="Arial"/>
                <w:sz w:val="18"/>
              </w:rPr>
              <w:t>ie</w:t>
            </w:r>
          </w:p>
          <w:p w14:paraId="54C8AEAF" w14:textId="77777777" w:rsidR="009F5A81" w:rsidRDefault="00CD4E37" w:rsidP="009F5A81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</w:t>
            </w:r>
            <w:proofErr w:type="spellStart"/>
            <w:r>
              <w:rPr>
                <w:rFonts w:ascii="Arial" w:hAnsi="Arial"/>
                <w:sz w:val="18"/>
              </w:rPr>
              <w:t>AktivRegion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 w:rsidR="00743A8E" w:rsidRPr="00743A8E">
              <w:rPr>
                <w:rFonts w:ascii="Arial" w:hAnsi="Arial"/>
                <w:sz w:val="18"/>
              </w:rPr>
              <w:t xml:space="preserve">Pinneberger Marsch &amp; Geest </w:t>
            </w:r>
            <w:r>
              <w:rPr>
                <w:rFonts w:ascii="Arial" w:hAnsi="Arial"/>
                <w:sz w:val="18"/>
              </w:rPr>
              <w:t>e.V.</w:t>
            </w:r>
            <w:r w:rsidR="00743A8E">
              <w:rPr>
                <w:rFonts w:ascii="Arial" w:hAnsi="Arial"/>
                <w:sz w:val="18"/>
              </w:rPr>
              <w:t xml:space="preserve"> </w:t>
            </w:r>
          </w:p>
          <w:p w14:paraId="31E25AF3" w14:textId="77777777" w:rsidR="009F5A81" w:rsidRDefault="00D249B5" w:rsidP="009F5A81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c/o Büro RegionNord</w:t>
            </w:r>
          </w:p>
          <w:p w14:paraId="53C7DAEB" w14:textId="77777777" w:rsidR="00D249B5" w:rsidRDefault="00D249B5" w:rsidP="009F5A81">
            <w:pPr>
              <w:spacing w:line="36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Talstr</w:t>
            </w:r>
            <w:proofErr w:type="spellEnd"/>
            <w:r>
              <w:rPr>
                <w:rFonts w:ascii="Arial" w:hAnsi="Arial"/>
                <w:sz w:val="18"/>
              </w:rPr>
              <w:t>. 9</w:t>
            </w:r>
          </w:p>
          <w:p w14:paraId="35263D84" w14:textId="77777777" w:rsidR="00D249B5" w:rsidRDefault="00D249B5" w:rsidP="009F5A81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25524 Itzehoe</w:t>
            </w:r>
          </w:p>
          <w:p w14:paraId="1712CA1F" w14:textId="77777777" w:rsidR="00CD4E37" w:rsidRDefault="00CD4E37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46E0C095" w14:textId="77777777" w:rsidR="00D249B5" w:rsidRDefault="00D249B5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3748EC3F" w14:textId="77777777" w:rsidR="000B0E0E" w:rsidRDefault="009F5A81" w:rsidP="00CD4E3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</w:t>
            </w:r>
            <w:r w:rsidR="00D249B5">
              <w:rPr>
                <w:rFonts w:ascii="Arial" w:hAnsi="Arial"/>
                <w:sz w:val="18"/>
              </w:rPr>
              <w:t>: 04821/94963230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39BF7BE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117BF91C" w14:textId="77777777" w:rsidR="00EC4996" w:rsidRDefault="00EC4996" w:rsidP="00EC4996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Bitte tragen Sie hier Ihre Kontaktdaten ein!</w:t>
            </w:r>
          </w:p>
          <w:p w14:paraId="5C106CC7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14:paraId="7D2A04AD" w14:textId="77777777" w:rsidR="000B0E0E" w:rsidRDefault="000B0E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  <w:p w14:paraId="500260C0" w14:textId="77777777" w:rsidR="000B0E0E" w:rsidRDefault="000B0E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  <w:p w14:paraId="064681FE" w14:textId="77777777" w:rsidR="000B0E0E" w:rsidRDefault="000B0E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  <w:p w14:paraId="59F59163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</w:t>
            </w:r>
            <w:proofErr w:type="gramStart"/>
            <w:r>
              <w:rPr>
                <w:rFonts w:ascii="Arial" w:hAnsi="Arial"/>
                <w:sz w:val="18"/>
              </w:rPr>
              <w:t>Nr. :</w:t>
            </w:r>
            <w:proofErr w:type="gramEnd"/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  <w:p w14:paraId="3CD771EF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 Nr.: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303AB80A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</w:tr>
      <w:tr w:rsidR="00EC4996" w14:paraId="6182D8B1" w14:textId="77777777" w:rsidTr="00B2645C">
        <w:trPr>
          <w:cantSplit/>
          <w:trHeight w:val="307"/>
        </w:trPr>
        <w:tc>
          <w:tcPr>
            <w:tcW w:w="5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BD54CF" w14:textId="77777777" w:rsidR="00EC4996" w:rsidRDefault="00EC4996" w:rsidP="00EC4996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  <w:u w:val="single"/>
              </w:rPr>
              <w:t>Hinweis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14:paraId="106B32F0" w14:textId="77777777" w:rsidR="00EC4996" w:rsidRDefault="00EC4996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i/>
                <w:sz w:val="18"/>
              </w:rPr>
              <w:t xml:space="preserve">Bitte füllen Sie nur dort den Antrag aus, wo Sie die grauen Kästchen finden! </w:t>
            </w:r>
            <w:r>
              <w:rPr>
                <w:i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8DDB54" w14:textId="77777777" w:rsidR="00EC4996" w:rsidRDefault="00EC4996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0C2423EC" w14:textId="77777777" w:rsidR="00EC4996" w:rsidRDefault="00EC4996">
            <w:pPr>
              <w:rPr>
                <w:rFonts w:ascii="Arial" w:hAnsi="Arial"/>
                <w:sz w:val="18"/>
              </w:rPr>
            </w:pPr>
          </w:p>
        </w:tc>
      </w:tr>
      <w:tr w:rsidR="000B0E0E" w14:paraId="1C641B96" w14:textId="77777777" w:rsidTr="00EC4996">
        <w:trPr>
          <w:trHeight w:val="2148"/>
        </w:trPr>
        <w:tc>
          <w:tcPr>
            <w:tcW w:w="2977" w:type="dxa"/>
            <w:tcBorders>
              <w:top w:val="single" w:sz="4" w:space="0" w:color="auto"/>
            </w:tcBorders>
          </w:tcPr>
          <w:p w14:paraId="73BFF4D6" w14:textId="77777777" w:rsidR="000B0E0E" w:rsidRDefault="000B0E0E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6209D38" w14:textId="77777777" w:rsidR="000B0E0E" w:rsidRDefault="000B0E0E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3C4157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3685" w:type="dxa"/>
          </w:tcPr>
          <w:p w14:paraId="3EA371D5" w14:textId="77777777" w:rsidR="00EC4996" w:rsidRDefault="00EC4996" w:rsidP="00EC4996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Bitte tragen Sie hier Ihre Bankverbindung ein!</w:t>
            </w:r>
          </w:p>
          <w:p w14:paraId="1F52E04F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14:paraId="4973E7B4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</w:t>
            </w:r>
          </w:p>
          <w:p w14:paraId="7E8CB649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7739FCD0" w14:textId="77777777" w:rsidR="000B0E0E" w:rsidRDefault="0065596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 w:rsidR="000B0E0E">
              <w:rPr>
                <w:rFonts w:ascii="Arial" w:hAnsi="Arial"/>
                <w:color w:val="000000"/>
                <w:sz w:val="18"/>
              </w:rPr>
              <w:tab/>
            </w:r>
            <w:r w:rsidR="000B0E0E"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0B0E0E">
              <w:rPr>
                <w:rFonts w:ascii="Arial" w:hAnsi="Arial"/>
                <w:sz w:val="18"/>
              </w:rPr>
              <w:instrText xml:space="preserve"> FORMTEXT </w:instrText>
            </w:r>
            <w:r w:rsidR="000B0E0E">
              <w:rPr>
                <w:rFonts w:ascii="Arial" w:hAnsi="Arial"/>
                <w:sz w:val="18"/>
              </w:rPr>
            </w:r>
            <w:r w:rsidR="000B0E0E">
              <w:rPr>
                <w:rFonts w:ascii="Arial" w:hAnsi="Arial"/>
                <w:sz w:val="18"/>
              </w:rPr>
              <w:fldChar w:fldCharType="separate"/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sz w:val="18"/>
              </w:rPr>
              <w:fldChar w:fldCharType="end"/>
            </w:r>
            <w:bookmarkEnd w:id="14"/>
          </w:p>
          <w:p w14:paraId="06A49FCB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7492D555" w14:textId="77777777" w:rsidR="000B0E0E" w:rsidRDefault="0065596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 w:rsidR="000B0E0E"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 w:rsidR="000B0E0E">
              <w:rPr>
                <w:rFonts w:ascii="Arial" w:hAnsi="Arial"/>
                <w:color w:val="000000"/>
                <w:sz w:val="18"/>
              </w:rPr>
              <w:tab/>
            </w:r>
            <w:r w:rsidR="000B0E0E"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0B0E0E">
              <w:rPr>
                <w:rFonts w:ascii="Arial" w:hAnsi="Arial"/>
                <w:sz w:val="18"/>
              </w:rPr>
              <w:instrText xml:space="preserve"> FORMTEXT </w:instrText>
            </w:r>
            <w:r w:rsidR="000B0E0E">
              <w:rPr>
                <w:rFonts w:ascii="Arial" w:hAnsi="Arial"/>
                <w:sz w:val="18"/>
              </w:rPr>
            </w:r>
            <w:r w:rsidR="000B0E0E">
              <w:rPr>
                <w:rFonts w:ascii="Arial" w:hAnsi="Arial"/>
                <w:sz w:val="18"/>
              </w:rPr>
              <w:fldChar w:fldCharType="separate"/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sz w:val="18"/>
              </w:rPr>
              <w:fldChar w:fldCharType="end"/>
            </w:r>
            <w:bookmarkEnd w:id="15"/>
          </w:p>
          <w:p w14:paraId="400F0CA0" w14:textId="77777777" w:rsidR="00EB6993" w:rsidRDefault="00EB6993">
            <w:pPr>
              <w:rPr>
                <w:rFonts w:ascii="Arial" w:hAnsi="Arial"/>
                <w:sz w:val="22"/>
              </w:rPr>
            </w:pPr>
          </w:p>
        </w:tc>
      </w:tr>
    </w:tbl>
    <w:p w14:paraId="47830B94" w14:textId="77777777" w:rsidR="000B0E0E" w:rsidRDefault="000B0E0E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75D826F7" w14:textId="77777777">
        <w:trPr>
          <w:trHeight w:val="630"/>
        </w:trPr>
        <w:tc>
          <w:tcPr>
            <w:tcW w:w="9923" w:type="dxa"/>
          </w:tcPr>
          <w:p w14:paraId="09600E8D" w14:textId="77777777" w:rsidR="000B0E0E" w:rsidRDefault="000B0E0E">
            <w:pPr>
              <w:rPr>
                <w:rFonts w:ascii="Arial" w:hAnsi="Arial"/>
                <w:sz w:val="12"/>
              </w:rPr>
            </w:pPr>
          </w:p>
          <w:p w14:paraId="451AEC46" w14:textId="77777777" w:rsidR="000B0E0E" w:rsidRDefault="000B0E0E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 xml:space="preserve">Förderung </w:t>
            </w:r>
            <w:r w:rsidR="00CD4E37">
              <w:rPr>
                <w:rFonts w:ascii="Arial" w:hAnsi="Arial"/>
                <w:b/>
                <w:color w:val="000000"/>
                <w:sz w:val="18"/>
              </w:rPr>
              <w:t>aus dem Regionalbudget der</w:t>
            </w:r>
            <w:r w:rsidR="00D249B5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="00FB2E57">
              <w:rPr>
                <w:rFonts w:ascii="Arial" w:hAnsi="Arial"/>
                <w:b/>
                <w:color w:val="000000"/>
                <w:sz w:val="18"/>
              </w:rPr>
              <w:t>Pinneberger Marsch &amp; Geest</w:t>
            </w:r>
            <w:r w:rsidR="00D249B5">
              <w:rPr>
                <w:rFonts w:ascii="Arial" w:hAnsi="Arial"/>
                <w:b/>
                <w:color w:val="000000"/>
                <w:sz w:val="18"/>
              </w:rPr>
              <w:t xml:space="preserve"> - </w:t>
            </w:r>
            <w:r w:rsidR="00CD4E37">
              <w:rPr>
                <w:rFonts w:ascii="Arial" w:hAnsi="Arial"/>
                <w:b/>
                <w:color w:val="000000"/>
                <w:sz w:val="18"/>
              </w:rPr>
              <w:t xml:space="preserve">LAG </w:t>
            </w:r>
            <w:proofErr w:type="spellStart"/>
            <w:r w:rsidR="00CD4E37">
              <w:rPr>
                <w:rFonts w:ascii="Arial" w:hAnsi="Arial"/>
                <w:b/>
                <w:color w:val="000000"/>
                <w:sz w:val="18"/>
              </w:rPr>
              <w:t>AktivRegion</w:t>
            </w:r>
            <w:proofErr w:type="spellEnd"/>
            <w:r w:rsidR="00CD4E37">
              <w:rPr>
                <w:rFonts w:ascii="Arial" w:hAnsi="Arial"/>
                <w:b/>
                <w:color w:val="000000"/>
                <w:sz w:val="18"/>
              </w:rPr>
              <w:t xml:space="preserve"> e.V. </w:t>
            </w:r>
            <w:r w:rsidR="002026E9">
              <w:rPr>
                <w:rFonts w:ascii="Arial" w:hAnsi="Arial"/>
                <w:b/>
                <w:color w:val="000000"/>
                <w:sz w:val="18"/>
              </w:rPr>
              <w:br/>
              <w:t xml:space="preserve">          hier: </w:t>
            </w:r>
            <w:r w:rsidR="00EE60D2">
              <w:rPr>
                <w:rFonts w:ascii="Arial" w:hAnsi="Arial"/>
                <w:b/>
                <w:color w:val="000000"/>
                <w:sz w:val="18"/>
              </w:rPr>
              <w:t>Regionalbudget im Rahme</w:t>
            </w:r>
            <w:r w:rsidR="00CD4E37">
              <w:rPr>
                <w:rFonts w:ascii="Arial" w:hAnsi="Arial"/>
                <w:b/>
                <w:color w:val="000000"/>
                <w:sz w:val="18"/>
              </w:rPr>
              <w:t>n</w:t>
            </w:r>
            <w:r w:rsidR="00EE60D2">
              <w:rPr>
                <w:rFonts w:ascii="Arial" w:hAnsi="Arial"/>
                <w:b/>
                <w:color w:val="000000"/>
                <w:sz w:val="18"/>
              </w:rPr>
              <w:t xml:space="preserve"> der GAK</w:t>
            </w:r>
          </w:p>
          <w:p w14:paraId="34E703FC" w14:textId="77777777" w:rsidR="000B0E0E" w:rsidRDefault="000B0E0E">
            <w:pPr>
              <w:rPr>
                <w:rFonts w:ascii="Arial" w:hAnsi="Arial"/>
                <w:color w:val="000000"/>
                <w:sz w:val="12"/>
              </w:rPr>
            </w:pPr>
          </w:p>
          <w:p w14:paraId="1D90AA20" w14:textId="77777777" w:rsidR="00F7419F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Aktenzeichen:</w:t>
            </w:r>
          </w:p>
          <w:p w14:paraId="51DB3D5B" w14:textId="77777777" w:rsidR="0065596D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14:paraId="62CD9A95" w14:textId="77777777" w:rsidR="00F7419F" w:rsidRDefault="00F7419F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14:paraId="04B02DC2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</w:tbl>
    <w:p w14:paraId="005BDA7B" w14:textId="77777777" w:rsidR="000B0E0E" w:rsidRDefault="000B0E0E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363A3CA9" w14:textId="77777777">
        <w:trPr>
          <w:trHeight w:val="237"/>
        </w:trPr>
        <w:tc>
          <w:tcPr>
            <w:tcW w:w="9923" w:type="dxa"/>
          </w:tcPr>
          <w:p w14:paraId="5ED940D4" w14:textId="77777777" w:rsidR="000B0E0E" w:rsidRPr="005F7083" w:rsidRDefault="00CD4E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Zuwendungsvertrag mit der </w:t>
            </w:r>
            <w:r w:rsidR="00FB2E57" w:rsidRPr="00FB2E57">
              <w:rPr>
                <w:rFonts w:ascii="Arial" w:hAnsi="Arial" w:cs="Arial"/>
                <w:sz w:val="18"/>
              </w:rPr>
              <w:t xml:space="preserve">Pinneberger Marsch &amp; Geest </w:t>
            </w:r>
            <w:r w:rsidR="00D249B5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LAG </w:t>
            </w:r>
            <w:proofErr w:type="spellStart"/>
            <w:r>
              <w:rPr>
                <w:rFonts w:ascii="Arial" w:hAnsi="Arial" w:cs="Arial"/>
                <w:sz w:val="18"/>
              </w:rPr>
              <w:t>AktivRegion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e.V.</w:t>
            </w:r>
          </w:p>
          <w:p w14:paraId="4F98DBEF" w14:textId="77777777" w:rsidR="00330EEB" w:rsidRPr="005F7083" w:rsidRDefault="00330EEB">
            <w:pPr>
              <w:rPr>
                <w:rFonts w:ascii="Arial" w:hAnsi="Arial" w:cs="Arial"/>
                <w:sz w:val="18"/>
              </w:rPr>
            </w:pPr>
          </w:p>
        </w:tc>
      </w:tr>
      <w:tr w:rsidR="000B0E0E" w14:paraId="2924FF97" w14:textId="77777777">
        <w:trPr>
          <w:trHeight w:val="2663"/>
        </w:trPr>
        <w:tc>
          <w:tcPr>
            <w:tcW w:w="992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DA52B5" w:rsidRPr="00255662" w14:paraId="6D6BED67" w14:textId="77777777" w:rsidTr="00255662">
              <w:tc>
                <w:tcPr>
                  <w:tcW w:w="4745" w:type="dxa"/>
                  <w:shd w:val="clear" w:color="auto" w:fill="auto"/>
                </w:tcPr>
                <w:p w14:paraId="7335FB41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14:paraId="78F4E0F9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567B41B" w14:textId="77777777" w:rsidR="00DA52B5" w:rsidRPr="00255662" w:rsidRDefault="00DA52B5" w:rsidP="0025566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55662"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14:paraId="56754F31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A52B5" w:rsidRPr="00255662" w14:paraId="0BA7F518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607F8A1E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>Zuwendungs</w:t>
                  </w:r>
                  <w:r w:rsidR="00CD4E37">
                    <w:rPr>
                      <w:rFonts w:ascii="Arial" w:hAnsi="Arial" w:cs="Arial"/>
                      <w:sz w:val="16"/>
                      <w:szCs w:val="16"/>
                    </w:rPr>
                    <w:t>vertrag</w:t>
                  </w: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17E28AED" w14:textId="77777777"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8F85A65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1AB0CCA7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2820519F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457245B4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>Änderungs</w:t>
                  </w:r>
                  <w:r w:rsidR="00CD4E37">
                    <w:rPr>
                      <w:rFonts w:ascii="Arial" w:hAnsi="Arial" w:cs="Arial"/>
                      <w:sz w:val="16"/>
                      <w:szCs w:val="16"/>
                    </w:rPr>
                    <w:t>vertrag</w:t>
                  </w: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4BE8D5C5" w14:textId="77777777"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E5DB611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2C1E794D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39D44071" w14:textId="77777777" w:rsidTr="00255662">
              <w:trPr>
                <w:trHeight w:val="404"/>
              </w:trPr>
              <w:tc>
                <w:tcPr>
                  <w:tcW w:w="4745" w:type="dxa"/>
                  <w:shd w:val="clear" w:color="auto" w:fill="auto"/>
                </w:tcPr>
                <w:p w14:paraId="7AE801A5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>Änderungs</w:t>
                  </w:r>
                  <w:r w:rsidR="00CD4E37">
                    <w:rPr>
                      <w:rFonts w:ascii="Arial" w:hAnsi="Arial" w:cs="Arial"/>
                      <w:sz w:val="16"/>
                      <w:szCs w:val="16"/>
                    </w:rPr>
                    <w:t>vertrag</w:t>
                  </w: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319422AF" w14:textId="77777777"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B036446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6C2A9CF4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10244BDB" w14:textId="77777777" w:rsidTr="00255662">
              <w:trPr>
                <w:trHeight w:val="384"/>
              </w:trPr>
              <w:tc>
                <w:tcPr>
                  <w:tcW w:w="4745" w:type="dxa"/>
                  <w:shd w:val="clear" w:color="auto" w:fill="auto"/>
                </w:tcPr>
                <w:p w14:paraId="1EB8F603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8C28517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9789F72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438994F5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14:paraId="5B7EC3A9" w14:textId="77777777" w:rsidR="000B0E0E" w:rsidRPr="005F7083" w:rsidRDefault="000B0E0E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30EEB" w14:paraId="102DC434" w14:textId="77777777">
        <w:trPr>
          <w:trHeight w:val="361"/>
        </w:trPr>
        <w:tc>
          <w:tcPr>
            <w:tcW w:w="9923" w:type="dxa"/>
          </w:tcPr>
          <w:p w14:paraId="0B6E0B7E" w14:textId="77777777" w:rsidR="00330EEB" w:rsidRDefault="00330EEB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  <w:p w14:paraId="17BB86C4" w14:textId="77777777" w:rsidR="00330EEB" w:rsidRDefault="00330EEB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</w:tc>
      </w:tr>
      <w:tr w:rsidR="00D2719F" w14:paraId="37C0BC5A" w14:textId="77777777">
        <w:trPr>
          <w:trHeight w:val="297"/>
        </w:trPr>
        <w:tc>
          <w:tcPr>
            <w:tcW w:w="9923" w:type="dxa"/>
          </w:tcPr>
          <w:p w14:paraId="46CCBECE" w14:textId="77777777" w:rsidR="00D2719F" w:rsidRDefault="00D2719F" w:rsidP="006245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Zuwendung:</w:t>
            </w:r>
            <w:r>
              <w:rPr>
                <w:rFonts w:ascii="Arial" w:hAnsi="Arial"/>
                <w:sz w:val="18"/>
              </w:rPr>
              <w:t xml:space="preserve">    nicht rückzahlbare Zuschüsse</w:t>
            </w:r>
          </w:p>
        </w:tc>
      </w:tr>
      <w:tr w:rsidR="00D2719F" w14:paraId="327C2919" w14:textId="77777777">
        <w:trPr>
          <w:trHeight w:val="229"/>
        </w:trPr>
        <w:tc>
          <w:tcPr>
            <w:tcW w:w="9923" w:type="dxa"/>
          </w:tcPr>
          <w:p w14:paraId="7806A887" w14:textId="77777777" w:rsidR="00D2719F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Finanzierung:</w:t>
            </w:r>
            <w:r>
              <w:rPr>
                <w:rFonts w:ascii="Arial" w:hAnsi="Arial"/>
                <w:sz w:val="18"/>
              </w:rPr>
              <w:t xml:space="preserve">  Anteilfinanzierung</w:t>
            </w:r>
          </w:p>
        </w:tc>
      </w:tr>
      <w:tr w:rsidR="00D2719F" w14:paraId="4813403D" w14:textId="77777777">
        <w:trPr>
          <w:trHeight w:hRule="exact" w:val="113"/>
        </w:trPr>
        <w:tc>
          <w:tcPr>
            <w:tcW w:w="9923" w:type="dxa"/>
            <w:tcBorders>
              <w:bottom w:val="single" w:sz="4" w:space="0" w:color="auto"/>
            </w:tcBorders>
          </w:tcPr>
          <w:p w14:paraId="604166D7" w14:textId="77777777" w:rsidR="00D2719F" w:rsidRDefault="00D2719F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2719F" w14:paraId="438892C2" w14:textId="77777777">
        <w:trPr>
          <w:trHeight w:val="101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14:paraId="259440D9" w14:textId="77777777" w:rsidR="00D2719F" w:rsidRDefault="00D2719F" w:rsidP="006245A7">
            <w:pPr>
              <w:rPr>
                <w:rFonts w:ascii="Arial" w:hAnsi="Arial"/>
                <w:sz w:val="18"/>
              </w:rPr>
            </w:pPr>
          </w:p>
        </w:tc>
      </w:tr>
      <w:tr w:rsidR="00D2719F" w14:paraId="79D6594D" w14:textId="77777777">
        <w:trPr>
          <w:trHeight w:val="554"/>
        </w:trPr>
        <w:tc>
          <w:tcPr>
            <w:tcW w:w="9923" w:type="dxa"/>
            <w:tcBorders>
              <w:top w:val="nil"/>
              <w:bottom w:val="nil"/>
            </w:tcBorders>
          </w:tcPr>
          <w:p w14:paraId="6972F2B8" w14:textId="77777777" w:rsidR="002341D9" w:rsidRDefault="002341D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D2719F" w14:paraId="684F4986" w14:textId="77777777" w:rsidTr="001A4B99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CE4B9" w14:textId="77777777" w:rsidR="000238BA" w:rsidRDefault="000238BA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1A4B99" w14:paraId="40D55860" w14:textId="7777777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7BFC" w14:textId="77777777" w:rsidR="001A4B99" w:rsidRDefault="001A4B9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14:paraId="53AC2EF2" w14:textId="77777777" w:rsidR="00EB6993" w:rsidRDefault="00EB6993" w:rsidP="001A4B99">
      <w:pPr>
        <w:rPr>
          <w:rFonts w:ascii="Arial" w:hAnsi="Arial"/>
          <w:b/>
          <w:sz w:val="18"/>
        </w:rPr>
      </w:pPr>
    </w:p>
    <w:p w14:paraId="0F91CC1D" w14:textId="77777777" w:rsidR="001A4B99" w:rsidRDefault="00EB6993" w:rsidP="001A4B99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br w:type="page"/>
      </w:r>
    </w:p>
    <w:p w14:paraId="675031F9" w14:textId="77777777" w:rsidR="000B0E0E" w:rsidRDefault="000B0E0E">
      <w:pPr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Sachbericht</w:t>
      </w:r>
    </w:p>
    <w:p w14:paraId="0A9A1B91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744E1238" w14:textId="77777777">
        <w:trPr>
          <w:trHeight w:val="271"/>
        </w:trPr>
        <w:tc>
          <w:tcPr>
            <w:tcW w:w="9923" w:type="dxa"/>
          </w:tcPr>
          <w:p w14:paraId="552031B0" w14:textId="77777777" w:rsidR="000B0E0E" w:rsidRDefault="000B0E0E">
            <w:pPr>
              <w:pStyle w:val="Textkrper2"/>
              <w:tabs>
                <w:tab w:val="clear" w:pos="7230"/>
              </w:tabs>
            </w:pPr>
          </w:p>
          <w:p w14:paraId="4F1F06A0" w14:textId="77777777" w:rsidR="000B0E0E" w:rsidRDefault="000B0E0E" w:rsidP="00CD4E37">
            <w:pPr>
              <w:pStyle w:val="Textkrper2"/>
              <w:tabs>
                <w:tab w:val="clear" w:pos="7230"/>
              </w:tabs>
            </w:pPr>
            <w:r>
              <w:t xml:space="preserve">Kurze Darstellung der durchgeführten Maßnahme, u.a. Beginn, </w:t>
            </w:r>
            <w:proofErr w:type="spellStart"/>
            <w:r>
              <w:t>Maßnahmedauer</w:t>
            </w:r>
            <w:proofErr w:type="spellEnd"/>
            <w:r>
              <w:t>, Abschluss, Erfolg und Auswirkungen der Maßnahme, etwaige Abweichungen von den dem Zuwendungs</w:t>
            </w:r>
            <w:r w:rsidR="00CD4E37">
              <w:t>vertrag</w:t>
            </w:r>
            <w:r>
              <w:t xml:space="preserve"> zugrundeliegenden Planungen und vom Finanzierungsplan:</w:t>
            </w:r>
            <w:r w:rsidR="00EC4996">
              <w:br/>
            </w:r>
            <w:r w:rsidR="00EC4996">
              <w:rPr>
                <w:i/>
              </w:rPr>
              <w:t>Bitte gehen Sie nachvollziehbar auf die o.a. Stichworte ein!</w:t>
            </w:r>
          </w:p>
        </w:tc>
      </w:tr>
      <w:tr w:rsidR="000B0E0E" w14:paraId="21695981" w14:textId="77777777">
        <w:trPr>
          <w:trHeight w:val="297"/>
        </w:trPr>
        <w:tc>
          <w:tcPr>
            <w:tcW w:w="9923" w:type="dxa"/>
          </w:tcPr>
          <w:p w14:paraId="721DF656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  <w:p w14:paraId="02803529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  <w:p w14:paraId="0B841960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  <w:p w14:paraId="65CE232F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  <w:p w14:paraId="3028B275" w14:textId="77777777" w:rsidR="00445ABE" w:rsidRDefault="000B0E0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  <w:r w:rsidR="00445ABE">
              <w:rPr>
                <w:rFonts w:ascii="Arial" w:hAnsi="Arial"/>
                <w:sz w:val="18"/>
              </w:rPr>
              <w:t xml:space="preserve"> </w:t>
            </w:r>
          </w:p>
          <w:p w14:paraId="24530EBE" w14:textId="77777777" w:rsidR="000B0E0E" w:rsidRDefault="000B0E0E" w:rsidP="00EE60D2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14:paraId="619B7278" w14:textId="77777777" w:rsidR="000B0E0E" w:rsidRDefault="000B0E0E">
      <w:pPr>
        <w:rPr>
          <w:rFonts w:ascii="Arial" w:hAnsi="Arial"/>
          <w:sz w:val="18"/>
        </w:rPr>
      </w:pPr>
    </w:p>
    <w:p w14:paraId="23833FCF" w14:textId="77777777" w:rsidR="000B0E0E" w:rsidRDefault="000B0E0E">
      <w:pPr>
        <w:rPr>
          <w:rFonts w:ascii="Arial" w:hAnsi="Arial"/>
          <w:sz w:val="18"/>
        </w:rPr>
      </w:pPr>
    </w:p>
    <w:p w14:paraId="7D33B659" w14:textId="77777777" w:rsidR="000B0E0E" w:rsidRDefault="000B0E0E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Zahlenmäßiger Nachweis</w:t>
      </w:r>
    </w:p>
    <w:p w14:paraId="43E75F7B" w14:textId="77777777" w:rsidR="000B0E0E" w:rsidRDefault="000B0E0E">
      <w:pPr>
        <w:rPr>
          <w:rFonts w:ascii="Arial" w:hAnsi="Arial"/>
          <w:b/>
          <w:sz w:val="18"/>
        </w:rPr>
      </w:pPr>
    </w:p>
    <w:p w14:paraId="1E46C1EF" w14:textId="77777777" w:rsidR="000B0E0E" w:rsidRDefault="000B0E0E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Einzelrechnungen </w:t>
      </w:r>
      <w:r w:rsidR="002026E9">
        <w:rPr>
          <w:rFonts w:ascii="Arial" w:hAnsi="Arial"/>
          <w:b/>
          <w:sz w:val="18"/>
        </w:rPr>
        <w:t>des Projektes</w:t>
      </w:r>
      <w:r>
        <w:rPr>
          <w:rFonts w:ascii="Arial" w:hAnsi="Arial"/>
          <w:b/>
          <w:sz w:val="18"/>
        </w:rPr>
        <w:t xml:space="preserve">, für </w:t>
      </w:r>
      <w:r w:rsidR="002026E9">
        <w:rPr>
          <w:rFonts w:ascii="Arial" w:hAnsi="Arial"/>
          <w:b/>
          <w:sz w:val="18"/>
        </w:rPr>
        <w:t>das</w:t>
      </w:r>
      <w:r>
        <w:rPr>
          <w:rFonts w:ascii="Arial" w:hAnsi="Arial"/>
          <w:b/>
          <w:sz w:val="18"/>
        </w:rPr>
        <w:t xml:space="preserve"> eine Zuwendung beantragt worden ist</w:t>
      </w:r>
    </w:p>
    <w:p w14:paraId="1B8AB5E8" w14:textId="77777777"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0B0E0E" w14:paraId="1DD9CB44" w14:textId="7777777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15515" w14:textId="77777777" w:rsidR="000B0E0E" w:rsidRDefault="009C6F0F">
            <w:pPr>
              <w:jc w:val="center"/>
              <w:rPr>
                <w:rFonts w:ascii="Arial" w:hAnsi="Arial"/>
                <w:b/>
                <w:sz w:val="18"/>
              </w:rPr>
            </w:pPr>
            <w:r w:rsidRPr="009C6F0F">
              <w:rPr>
                <w:rFonts w:ascii="Arial" w:hAnsi="Arial"/>
                <w:b/>
                <w:sz w:val="18"/>
              </w:rPr>
              <w:t xml:space="preserve">            Siehe anliegende</w:t>
            </w:r>
            <w:r w:rsidR="000B6724">
              <w:rPr>
                <w:rFonts w:ascii="Arial" w:hAnsi="Arial"/>
                <w:b/>
                <w:sz w:val="18"/>
              </w:rPr>
              <w:t>s</w:t>
            </w:r>
            <w:r w:rsidRPr="009C6F0F">
              <w:rPr>
                <w:rFonts w:ascii="Arial" w:hAnsi="Arial"/>
                <w:b/>
                <w:sz w:val="18"/>
              </w:rPr>
              <w:t xml:space="preserve"> </w:t>
            </w:r>
            <w:r w:rsidR="000B6724">
              <w:rPr>
                <w:rFonts w:ascii="Arial" w:hAnsi="Arial"/>
                <w:b/>
                <w:sz w:val="18"/>
              </w:rPr>
              <w:t>Rechnungsblatt</w:t>
            </w:r>
            <w:r w:rsidR="00DA0A8A">
              <w:rPr>
                <w:rFonts w:ascii="Arial" w:hAnsi="Arial"/>
                <w:b/>
                <w:sz w:val="18"/>
              </w:rPr>
              <w:t xml:space="preserve"> (bitte auch als </w:t>
            </w:r>
            <w:r w:rsidR="00AE57DF">
              <w:rPr>
                <w:rFonts w:ascii="Arial" w:hAnsi="Arial"/>
                <w:b/>
                <w:sz w:val="18"/>
              </w:rPr>
              <w:t>E</w:t>
            </w:r>
            <w:r w:rsidR="00DA0A8A">
              <w:rPr>
                <w:rFonts w:ascii="Arial" w:hAnsi="Arial"/>
                <w:b/>
                <w:sz w:val="18"/>
              </w:rPr>
              <w:t>xcel-Datei zur Verfügung stellen)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  <w:tr w:rsidR="000B0E0E" w14:paraId="4AE30841" w14:textId="77777777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57B1DD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A4F540A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</w:t>
            </w:r>
            <w:r>
              <w:rPr>
                <w:rFonts w:ascii="Arial" w:hAnsi="Arial"/>
                <w:b/>
                <w:sz w:val="18"/>
              </w:rPr>
              <w:t>Gesamtkosten</w:t>
            </w:r>
            <w:r w:rsidR="00237372">
              <w:rPr>
                <w:rFonts w:ascii="Arial" w:hAnsi="Arial"/>
                <w:b/>
                <w:sz w:val="18"/>
              </w:rPr>
              <w:t xml:space="preserve"> (brutto</w:t>
            </w:r>
            <w:proofErr w:type="gramStart"/>
            <w:r w:rsidR="00237372">
              <w:rPr>
                <w:rFonts w:ascii="Arial" w:hAnsi="Arial"/>
                <w:b/>
                <w:sz w:val="18"/>
              </w:rPr>
              <w:t xml:space="preserve">) </w:t>
            </w:r>
            <w:r>
              <w:rPr>
                <w:rFonts w:ascii="Arial" w:hAnsi="Arial"/>
                <w:b/>
                <w:sz w:val="18"/>
              </w:rPr>
              <w:t>: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B490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FB6C33D" w14:textId="77777777" w:rsidR="000B0E0E" w:rsidRDefault="000B0E0E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sz w:val="20"/>
                <w:u w:val="double"/>
              </w:rPr>
              <w:fldChar w:fldCharType="end"/>
            </w:r>
            <w:bookmarkEnd w:id="21"/>
          </w:p>
          <w:p w14:paraId="016CED94" w14:textId="77777777" w:rsidR="000B0E0E" w:rsidRDefault="000B0E0E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0B0E0E" w14:paraId="24DD520C" w14:textId="7777777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07604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2C7C3293" w14:textId="77777777" w:rsidR="000B0E0E" w:rsidRDefault="000B0E0E">
            <w:pPr>
              <w:pStyle w:val="Textkrper2"/>
              <w:tabs>
                <w:tab w:val="clear" w:pos="7230"/>
              </w:tabs>
            </w:pPr>
            <w:r>
              <w:t>Bemerkungen:</w:t>
            </w:r>
          </w:p>
          <w:p w14:paraId="33ACF0F2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  <w:p w14:paraId="0CA43F98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4286F3B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  <w:p w14:paraId="6E3FE912" w14:textId="77777777" w:rsidR="000B0E0E" w:rsidRDefault="000B0E0E" w:rsidP="009C6F0F">
            <w:pPr>
              <w:rPr>
                <w:rFonts w:ascii="Arial" w:hAnsi="Arial"/>
                <w:sz w:val="18"/>
              </w:rPr>
            </w:pPr>
          </w:p>
        </w:tc>
      </w:tr>
      <w:tr w:rsidR="000B0E0E" w14:paraId="2143273C" w14:textId="7777777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A16F99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14:paraId="2844FCCB" w14:textId="77777777" w:rsidR="000B0E0E" w:rsidRDefault="000B0E0E">
      <w:pPr>
        <w:tabs>
          <w:tab w:val="left" w:pos="426"/>
        </w:tabs>
        <w:rPr>
          <w:rFonts w:ascii="Arial" w:hAnsi="Arial"/>
          <w:sz w:val="18"/>
        </w:rPr>
      </w:pPr>
    </w:p>
    <w:p w14:paraId="79A2C2F9" w14:textId="77777777" w:rsidR="000B0E0E" w:rsidRDefault="000B0E0E">
      <w:pPr>
        <w:tabs>
          <w:tab w:val="left" w:pos="426"/>
        </w:tabs>
        <w:rPr>
          <w:rFonts w:ascii="Arial" w:hAnsi="Arial"/>
          <w:sz w:val="18"/>
        </w:rPr>
      </w:pPr>
    </w:p>
    <w:p w14:paraId="741EB261" w14:textId="77777777"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</w:t>
      </w:r>
      <w:r>
        <w:rPr>
          <w:rFonts w:ascii="Arial" w:hAnsi="Arial"/>
          <w:b/>
          <w:sz w:val="18"/>
        </w:rPr>
        <w:tab/>
        <w:t>Finanzierung der Maßnahme</w:t>
      </w:r>
    </w:p>
    <w:p w14:paraId="58AE310B" w14:textId="77777777" w:rsidR="000B0E0E" w:rsidRDefault="000B0E0E">
      <w:pPr>
        <w:rPr>
          <w:rFonts w:ascii="Arial" w:hAnsi="Arial"/>
          <w:sz w:val="18"/>
        </w:rPr>
      </w:pPr>
    </w:p>
    <w:tbl>
      <w:tblPr>
        <w:tblW w:w="985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055"/>
        <w:gridCol w:w="850"/>
        <w:gridCol w:w="1985"/>
        <w:gridCol w:w="992"/>
      </w:tblGrid>
      <w:tr w:rsidR="000B0E0E" w14:paraId="0B10295A" w14:textId="77777777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2D9C4BF0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1A00F7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0A3E835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B0E0E" w14:paraId="7A36E16F" w14:textId="77777777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F0AFC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251C40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</w:t>
            </w:r>
            <w:r w:rsidR="00BA70F8">
              <w:rPr>
                <w:rFonts w:ascii="Arial" w:hAnsi="Arial"/>
                <w:b/>
                <w:sz w:val="18"/>
              </w:rPr>
              <w:t>vertrag</w:t>
            </w:r>
          </w:p>
          <w:p w14:paraId="4CB9674A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69E1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 w14:paraId="2BCB8F53" w14:textId="77777777">
        <w:tc>
          <w:tcPr>
            <w:tcW w:w="3969" w:type="dxa"/>
            <w:tcBorders>
              <w:left w:val="single" w:sz="4" w:space="0" w:color="auto"/>
            </w:tcBorders>
          </w:tcPr>
          <w:p w14:paraId="2673538A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</w:tcPr>
          <w:p w14:paraId="3158A47C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</w:tcPr>
          <w:p w14:paraId="30AAEA3C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14:paraId="27E8DAB0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1A5214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B0E0E" w14:paraId="00DE1091" w14:textId="77777777">
        <w:tc>
          <w:tcPr>
            <w:tcW w:w="3969" w:type="dxa"/>
            <w:tcBorders>
              <w:left w:val="single" w:sz="4" w:space="0" w:color="auto"/>
            </w:tcBorders>
          </w:tcPr>
          <w:p w14:paraId="3B4636A0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FAA58F1" w14:textId="380D94A9" w:rsidR="000B0E0E" w:rsidRDefault="000B0E0E" w:rsidP="00CD4E37">
            <w:pPr>
              <w:rPr>
                <w:rFonts w:ascii="Arial" w:hAnsi="Arial"/>
                <w:sz w:val="18"/>
              </w:rPr>
            </w:pPr>
            <w:bookmarkStart w:id="24" w:name="Text83"/>
            <w:r>
              <w:rPr>
                <w:rFonts w:ascii="Arial" w:hAnsi="Arial"/>
                <w:sz w:val="18"/>
              </w:rPr>
              <w:t xml:space="preserve">Zuschuss </w:t>
            </w:r>
            <w:r w:rsidR="00CD4E37">
              <w:rPr>
                <w:rFonts w:ascii="Arial" w:hAnsi="Arial"/>
                <w:sz w:val="18"/>
              </w:rPr>
              <w:t>Regionalbudget</w:t>
            </w:r>
            <w:r>
              <w:rPr>
                <w:rFonts w:ascii="Arial" w:hAnsi="Arial"/>
                <w:sz w:val="18"/>
              </w:rPr>
              <w:t xml:space="preserve"> </w:t>
            </w:r>
            <w:r w:rsidR="00D249B5">
              <w:rPr>
                <w:rFonts w:ascii="Arial" w:hAnsi="Arial"/>
                <w:sz w:val="18"/>
              </w:rPr>
              <w:t>202</w:t>
            </w:r>
            <w:r w:rsidR="00DA68D3">
              <w:rPr>
                <w:rFonts w:ascii="Arial" w:hAnsi="Arial"/>
                <w:sz w:val="18"/>
              </w:rPr>
              <w:t>3</w:t>
            </w:r>
          </w:p>
          <w:p w14:paraId="1522CD9A" w14:textId="77777777" w:rsidR="00EB6993" w:rsidRDefault="00EB6993" w:rsidP="00CD4E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(davon 10% LAG und 90 % GAK)</w:t>
            </w:r>
          </w:p>
        </w:tc>
        <w:tc>
          <w:tcPr>
            <w:tcW w:w="2055" w:type="dxa"/>
            <w:vAlign w:val="bottom"/>
          </w:tcPr>
          <w:p w14:paraId="73363B53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850" w:type="dxa"/>
            <w:vAlign w:val="bottom"/>
          </w:tcPr>
          <w:p w14:paraId="028EC9B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5" w:name="Text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  <w:tc>
          <w:tcPr>
            <w:tcW w:w="1985" w:type="dxa"/>
            <w:vAlign w:val="bottom"/>
          </w:tcPr>
          <w:p w14:paraId="3ADCBD42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6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41554FAA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7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</w:tr>
      <w:tr w:rsidR="009F5A81" w14:paraId="32F57D30" w14:textId="77777777">
        <w:tc>
          <w:tcPr>
            <w:tcW w:w="3969" w:type="dxa"/>
            <w:tcBorders>
              <w:left w:val="single" w:sz="4" w:space="0" w:color="auto"/>
            </w:tcBorders>
          </w:tcPr>
          <w:p w14:paraId="622E3C0D" w14:textId="77777777"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</w:p>
          <w:p w14:paraId="22C2B377" w14:textId="77777777" w:rsidR="009F5A81" w:rsidRPr="00EF3D73" w:rsidRDefault="009F5A81" w:rsidP="002026E9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>Eigenleistung</w:t>
            </w:r>
            <w:r w:rsidR="00A36030">
              <w:rPr>
                <w:rFonts w:ascii="Arial" w:hAnsi="Arial"/>
                <w:color w:val="000000"/>
                <w:sz w:val="18"/>
              </w:rPr>
              <w:t xml:space="preserve"> Letztempfänger</w:t>
            </w:r>
          </w:p>
        </w:tc>
        <w:tc>
          <w:tcPr>
            <w:tcW w:w="2055" w:type="dxa"/>
            <w:vAlign w:val="bottom"/>
          </w:tcPr>
          <w:p w14:paraId="226B9B06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8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850" w:type="dxa"/>
            <w:vAlign w:val="bottom"/>
          </w:tcPr>
          <w:p w14:paraId="1526F0E7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9" w:name="Text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1985" w:type="dxa"/>
            <w:vAlign w:val="bottom"/>
          </w:tcPr>
          <w:p w14:paraId="11F4787B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0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ABEC0C0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1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</w:tr>
      <w:tr w:rsidR="000B0E0E" w14:paraId="5834D4C3" w14:textId="77777777">
        <w:tc>
          <w:tcPr>
            <w:tcW w:w="3969" w:type="dxa"/>
            <w:tcBorders>
              <w:left w:val="single" w:sz="4" w:space="0" w:color="auto"/>
              <w:bottom w:val="nil"/>
            </w:tcBorders>
          </w:tcPr>
          <w:p w14:paraId="0ED06272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bookmarkStart w:id="32" w:name="Text113"/>
          </w:p>
        </w:tc>
        <w:tc>
          <w:tcPr>
            <w:tcW w:w="2055" w:type="dxa"/>
            <w:tcBorders>
              <w:bottom w:val="nil"/>
            </w:tcBorders>
          </w:tcPr>
          <w:p w14:paraId="6B5D783E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BDAD1A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14:paraId="14A968CE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bookmarkEnd w:id="32"/>
        <w:tc>
          <w:tcPr>
            <w:tcW w:w="992" w:type="dxa"/>
            <w:tcBorders>
              <w:right w:val="single" w:sz="4" w:space="0" w:color="auto"/>
            </w:tcBorders>
          </w:tcPr>
          <w:p w14:paraId="422673CA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0B0E0E" w14:paraId="1F612D42" w14:textId="7777777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DD32882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28C6041B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984378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0B0E0E" w14:paraId="173A3E03" w14:textId="7777777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120E92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45C5EFD3" w14:textId="77777777" w:rsidR="000B0E0E" w:rsidRDefault="000B0E0E" w:rsidP="009F5A81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558E43FF" w14:textId="77777777"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14:paraId="4DD37F61" w14:textId="77777777"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sz w:val="18"/>
                <w:u w:val="double"/>
              </w:rPr>
              <w:fldChar w:fldCharType="end"/>
            </w:r>
            <w:bookmarkEnd w:id="33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5CA7BBD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14:paraId="03F9D0CA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b/>
                <w:sz w:val="18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4" w:name="Text111"/>
            <w:r>
              <w:rPr>
                <w:rFonts w:ascii="Arial" w:hAnsi="Arial"/>
                <w:b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u w:val="double"/>
              </w:rPr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end"/>
            </w:r>
            <w:bookmarkEnd w:id="34"/>
          </w:p>
          <w:p w14:paraId="21CB81AB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14:paraId="3069B81B" w14:textId="77777777" w:rsidR="000B0E0E" w:rsidRDefault="000B0E0E">
      <w:pPr>
        <w:rPr>
          <w:rFonts w:ascii="Arial" w:hAnsi="Arial"/>
          <w:sz w:val="18"/>
        </w:rPr>
      </w:pPr>
    </w:p>
    <w:p w14:paraId="62C8B46E" w14:textId="77777777" w:rsidR="000B0E0E" w:rsidRDefault="000B0E0E">
      <w:pPr>
        <w:rPr>
          <w:rFonts w:ascii="Arial" w:hAnsi="Arial"/>
          <w:sz w:val="18"/>
        </w:rPr>
      </w:pPr>
    </w:p>
    <w:p w14:paraId="48BECAE2" w14:textId="77777777" w:rsidR="00CB6F52" w:rsidRDefault="001A4B9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5A7A21A8" w14:textId="77777777"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2.3</w:t>
      </w:r>
      <w:r>
        <w:rPr>
          <w:rFonts w:ascii="Arial" w:hAnsi="Arial"/>
          <w:b/>
          <w:sz w:val="18"/>
        </w:rPr>
        <w:tab/>
        <w:t>Ausgaben</w:t>
      </w:r>
    </w:p>
    <w:p w14:paraId="1A6A16E8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49"/>
        <w:gridCol w:w="1878"/>
        <w:gridCol w:w="1985"/>
        <w:gridCol w:w="1984"/>
      </w:tblGrid>
      <w:tr w:rsidR="000B0E0E" w14:paraId="7BC14209" w14:textId="77777777">
        <w:tc>
          <w:tcPr>
            <w:tcW w:w="2055" w:type="dxa"/>
          </w:tcPr>
          <w:p w14:paraId="72FD72D5" w14:textId="77777777" w:rsidR="000B0E0E" w:rsidRDefault="000B0E0E">
            <w:pPr>
              <w:rPr>
                <w:rFonts w:ascii="Arial" w:hAnsi="Arial"/>
                <w:b/>
                <w:sz w:val="18"/>
              </w:rPr>
            </w:pPr>
          </w:p>
          <w:p w14:paraId="002B4A32" w14:textId="77777777" w:rsidR="000B0E0E" w:rsidRDefault="000B0E0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</w:tcPr>
          <w:p w14:paraId="17CA1A89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F68C05B" w14:textId="77777777" w:rsidR="000B0E0E" w:rsidRDefault="000B0E0E" w:rsidP="00BA70F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</w:t>
            </w:r>
            <w:r w:rsidR="00BA70F8">
              <w:rPr>
                <w:rFonts w:ascii="Arial" w:hAnsi="Arial"/>
                <w:b/>
                <w:sz w:val="18"/>
              </w:rPr>
              <w:t>vertrag</w:t>
            </w:r>
          </w:p>
        </w:tc>
        <w:tc>
          <w:tcPr>
            <w:tcW w:w="3969" w:type="dxa"/>
            <w:gridSpan w:val="2"/>
          </w:tcPr>
          <w:p w14:paraId="30A828F3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E37BFAE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 w14:paraId="467FD267" w14:textId="77777777">
        <w:tc>
          <w:tcPr>
            <w:tcW w:w="2055" w:type="dxa"/>
            <w:tcBorders>
              <w:bottom w:val="nil"/>
            </w:tcBorders>
          </w:tcPr>
          <w:p w14:paraId="400F4C94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14:paraId="25F9A69B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right w:val="nil"/>
            </w:tcBorders>
          </w:tcPr>
          <w:p w14:paraId="75793DCE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744FC33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  <w:r w:rsidR="00A4546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</w:tcPr>
          <w:p w14:paraId="3C8C0DD0" w14:textId="77777777"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14:paraId="63FAC3DF" w14:textId="77777777"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391DA7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  <w:p w14:paraId="783348C3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27B4A69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14:paraId="2EE29BCD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0B0E0E" w14:paraId="16CFC154" w14:textId="77777777">
        <w:tc>
          <w:tcPr>
            <w:tcW w:w="2055" w:type="dxa"/>
            <w:tcBorders>
              <w:top w:val="nil"/>
            </w:tcBorders>
          </w:tcPr>
          <w:p w14:paraId="30B78579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14:paraId="0B883473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0350C9D1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4D5B0694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381849B0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0B0E0E" w14:paraId="1C12C1FA" w14:textId="77777777">
        <w:tc>
          <w:tcPr>
            <w:tcW w:w="2055" w:type="dxa"/>
          </w:tcPr>
          <w:p w14:paraId="3B386591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7D9D5266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176F1462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1B6DBAD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BA659CB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7CFB2B7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1607D48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570DB7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59F51D3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3F8CB0DC" w14:textId="77777777">
        <w:tc>
          <w:tcPr>
            <w:tcW w:w="2055" w:type="dxa"/>
          </w:tcPr>
          <w:p w14:paraId="16A861C0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4BAB2A1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1963A6F4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1F0897AA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7AF1101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022C0857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6E48B530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65BEC7F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078C155A" w14:textId="77777777">
        <w:tc>
          <w:tcPr>
            <w:tcW w:w="2055" w:type="dxa"/>
          </w:tcPr>
          <w:p w14:paraId="1369B0FB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8B7447B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09CAFE7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B912EFD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BC4813F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5C9EFF7D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5ABC41B0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330F0A1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5BCB6B1F" w14:textId="77777777">
        <w:tc>
          <w:tcPr>
            <w:tcW w:w="2055" w:type="dxa"/>
          </w:tcPr>
          <w:p w14:paraId="241BCE67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9CA126F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383212CA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7407A51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455A87D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452DBFB7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0720B670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D0389D5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4BAC7898" w14:textId="77777777">
        <w:tc>
          <w:tcPr>
            <w:tcW w:w="2055" w:type="dxa"/>
          </w:tcPr>
          <w:p w14:paraId="25D96DB0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2151C238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5894AA8B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5A5F8C48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E9594AE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6B75879D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16E078EA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C8B6B9F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76BA28EF" w14:textId="77777777">
        <w:tc>
          <w:tcPr>
            <w:tcW w:w="2055" w:type="dxa"/>
          </w:tcPr>
          <w:p w14:paraId="329B4426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99232FC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48BAA478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3B446EE7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B5F6F8E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27477A0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7C21E19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AD77542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4B23EEFE" w14:textId="77777777">
        <w:tc>
          <w:tcPr>
            <w:tcW w:w="2055" w:type="dxa"/>
            <w:tcBorders>
              <w:bottom w:val="nil"/>
            </w:tcBorders>
          </w:tcPr>
          <w:p w14:paraId="5EC14F5C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90E640C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821023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255EDA5D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2EBE84B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6F3B5C2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534B85B5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355517D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5F9C188A" w14:textId="77777777">
        <w:tc>
          <w:tcPr>
            <w:tcW w:w="2055" w:type="dxa"/>
            <w:tcBorders>
              <w:bottom w:val="nil"/>
            </w:tcBorders>
            <w:vAlign w:val="center"/>
          </w:tcPr>
          <w:p w14:paraId="3C946429" w14:textId="77777777" w:rsidR="000B0E0E" w:rsidRDefault="000B0E0E">
            <w:pPr>
              <w:pStyle w:val="berschrift3"/>
              <w:rPr>
                <w:b w:val="0"/>
              </w:rPr>
            </w:pP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23D3433A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AC6C2BC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629AF1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82FDF72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2F63D9BB" w14:textId="77777777">
        <w:tc>
          <w:tcPr>
            <w:tcW w:w="5882" w:type="dxa"/>
            <w:gridSpan w:val="3"/>
            <w:tcBorders>
              <w:top w:val="nil"/>
            </w:tcBorders>
          </w:tcPr>
          <w:p w14:paraId="0266575B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right w:val="nil"/>
            </w:tcBorders>
            <w:vAlign w:val="bottom"/>
          </w:tcPr>
          <w:p w14:paraId="2B31DCC8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2EFAA45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093E0D02" w14:textId="77777777">
        <w:tc>
          <w:tcPr>
            <w:tcW w:w="5882" w:type="dxa"/>
            <w:gridSpan w:val="3"/>
            <w:tcBorders>
              <w:top w:val="nil"/>
              <w:bottom w:val="nil"/>
            </w:tcBorders>
          </w:tcPr>
          <w:p w14:paraId="24A4AB69" w14:textId="77777777"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5C5091C4" w14:textId="77777777"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vAlign w:val="bottom"/>
          </w:tcPr>
          <w:p w14:paraId="19F4F60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658E4A1F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1EBE6539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2194AC43" w14:textId="77777777" w:rsidTr="00EB6993">
        <w:trPr>
          <w:trHeight w:val="114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5BC47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14:paraId="5FA15038" w14:textId="77777777" w:rsidR="000B0E0E" w:rsidRDefault="000B0E0E">
      <w:pPr>
        <w:rPr>
          <w:rFonts w:ascii="Arial" w:hAnsi="Arial"/>
          <w:sz w:val="18"/>
        </w:rPr>
      </w:pPr>
    </w:p>
    <w:p w14:paraId="4A8F51EE" w14:textId="77777777"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2.4</w:t>
      </w:r>
      <w:r>
        <w:rPr>
          <w:rFonts w:ascii="Arial" w:hAnsi="Arial"/>
          <w:b/>
          <w:sz w:val="18"/>
        </w:rPr>
        <w:tab/>
        <w:t>Belege</w:t>
      </w:r>
    </w:p>
    <w:p w14:paraId="7746EC47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71631CA6" w14:textId="77777777">
        <w:tc>
          <w:tcPr>
            <w:tcW w:w="9851" w:type="dxa"/>
          </w:tcPr>
          <w:p w14:paraId="76E3514E" w14:textId="77777777"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09B324BC" w14:textId="77777777"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Dem Verwendungsnachweis sind als Anlage die mit der Bauausführung </w:t>
            </w:r>
            <w:r w:rsidR="003D4FBD">
              <w:rPr>
                <w:rFonts w:ascii="Arial" w:hAnsi="Arial"/>
                <w:sz w:val="18"/>
              </w:rPr>
              <w:t xml:space="preserve">/ Projektdurchführung </w:t>
            </w:r>
            <w:r>
              <w:rPr>
                <w:rFonts w:ascii="Arial" w:hAnsi="Arial"/>
                <w:sz w:val="18"/>
              </w:rPr>
              <w:t xml:space="preserve">übereinstimmenden </w:t>
            </w:r>
            <w:r w:rsidR="003D4FBD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Belege (</w:t>
            </w:r>
            <w:r w:rsidR="00CD4E37">
              <w:rPr>
                <w:rFonts w:ascii="Arial" w:hAnsi="Arial"/>
                <w:sz w:val="18"/>
              </w:rPr>
              <w:t>Rechnungskopien, ggf. Fotos</w:t>
            </w:r>
            <w:r>
              <w:rPr>
                <w:rFonts w:ascii="Arial" w:hAnsi="Arial"/>
                <w:sz w:val="18"/>
              </w:rPr>
              <w:t>) beigefügt.</w:t>
            </w:r>
          </w:p>
          <w:p w14:paraId="3894FC77" w14:textId="77777777" w:rsidR="006415F4" w:rsidRPr="006415F4" w:rsidRDefault="006415F4">
            <w:pPr>
              <w:tabs>
                <w:tab w:val="left" w:pos="567"/>
              </w:tabs>
              <w:ind w:left="567" w:hanging="567"/>
              <w:rPr>
                <w:rFonts w:ascii="Arial" w:hAnsi="Arial"/>
                <w:i/>
                <w:sz w:val="18"/>
              </w:rPr>
            </w:pPr>
            <w:r w:rsidRPr="006415F4">
              <w:rPr>
                <w:rFonts w:ascii="Arial" w:hAnsi="Arial"/>
                <w:i/>
                <w:sz w:val="18"/>
              </w:rPr>
              <w:t>Die Auswahlentscheidung/Vergabe ist in der Anlange zum Dokument „Verwendungsnachweis“ zu dokumentieren.</w:t>
            </w:r>
          </w:p>
          <w:p w14:paraId="46A6359A" w14:textId="77777777" w:rsidR="000B0E0E" w:rsidRDefault="000B0E0E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14:paraId="024F05FE" w14:textId="77777777" w:rsidR="000B0E0E" w:rsidRDefault="000B0E0E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14:paraId="2CA59427" w14:textId="77777777" w:rsidR="000B0E0E" w:rsidRDefault="000B0E0E">
      <w:pPr>
        <w:numPr>
          <w:ilvl w:val="0"/>
          <w:numId w:val="1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 der Zuwendungsempfängerin / des Zuwendungsempfängers</w:t>
      </w:r>
    </w:p>
    <w:p w14:paraId="67315C75" w14:textId="77777777" w:rsidR="000B0E0E" w:rsidRDefault="000B0E0E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33C64101" w14:textId="77777777" w:rsidTr="001A4B99">
        <w:tc>
          <w:tcPr>
            <w:tcW w:w="9851" w:type="dxa"/>
          </w:tcPr>
          <w:p w14:paraId="6BB4DF80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14EF1A07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0B0E0E" w14:paraId="25088708" w14:textId="77777777" w:rsidTr="001A4B99">
        <w:tc>
          <w:tcPr>
            <w:tcW w:w="9851" w:type="dxa"/>
          </w:tcPr>
          <w:p w14:paraId="57B8A19F" w14:textId="77777777" w:rsidR="000B0E0E" w:rsidRDefault="000B0E0E">
            <w:pPr>
              <w:jc w:val="both"/>
              <w:rPr>
                <w:rFonts w:ascii="Arial" w:hAnsi="Arial"/>
                <w:sz w:val="18"/>
              </w:rPr>
            </w:pPr>
          </w:p>
          <w:p w14:paraId="611D3DEE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§§ 48 ff Einkommenssteuergesetz (EstG) eingehalten wurden, </w:t>
            </w:r>
          </w:p>
          <w:p w14:paraId="39DDC640" w14:textId="77777777" w:rsidR="00CD4E37" w:rsidRDefault="000B0E0E" w:rsidP="00CD4E37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14:paraId="0C0B6995" w14:textId="77777777" w:rsidR="00CD4E37" w:rsidRDefault="00CD4E37" w:rsidP="00CD4E37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</w:p>
          <w:p w14:paraId="2CDE34EC" w14:textId="77777777" w:rsidR="00CD4E37" w:rsidRDefault="00CD4E37" w:rsidP="00CD4E37">
            <w:pPr>
              <w:tabs>
                <w:tab w:val="left" w:pos="567"/>
              </w:tabs>
              <w:ind w:left="7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optional: Unzutreffendes streichen:</w:t>
            </w:r>
          </w:p>
          <w:p w14:paraId="63A119A0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vorgeschriebenen Prüfungen bzw. Gebrauchsabnahmen durchgeführt und deren Bedingungen und Auf</w:t>
            </w:r>
            <w:r w:rsidR="00CD4E37">
              <w:rPr>
                <w:rFonts w:ascii="Arial" w:hAnsi="Arial"/>
                <w:sz w:val="18"/>
              </w:rPr>
              <w:t>lagen eingehalten wurden.</w:t>
            </w:r>
          </w:p>
          <w:p w14:paraId="3660EB70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14:paraId="3F34F923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 ihrer Nachprüfung stehen die im Zuwendungs</w:t>
            </w:r>
            <w:r w:rsidR="00BA70F8">
              <w:rPr>
                <w:rFonts w:ascii="Arial" w:hAnsi="Arial"/>
                <w:sz w:val="18"/>
              </w:rPr>
              <w:t>vertrag</w:t>
            </w:r>
            <w:r>
              <w:rPr>
                <w:rFonts w:ascii="Arial" w:hAnsi="Arial"/>
                <w:sz w:val="18"/>
              </w:rPr>
              <w:t xml:space="preserve"> genannten Unterlagen </w:t>
            </w:r>
            <w:r w:rsidR="00720A4E"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einschließlich Baurechnung</w:t>
            </w:r>
            <w:r w:rsidR="00720A4E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 xml:space="preserve"> mit Belegen zur Verfügung. </w:t>
            </w:r>
          </w:p>
          <w:p w14:paraId="6E467832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207E171E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2049A49B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68D3">
              <w:rPr>
                <w:rFonts w:ascii="Arial" w:hAnsi="Arial"/>
                <w:sz w:val="18"/>
              </w:rPr>
            </w:r>
            <w:r w:rsidR="00DA68D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  <w:r>
              <w:rPr>
                <w:rFonts w:ascii="Arial" w:hAnsi="Arial"/>
                <w:sz w:val="18"/>
              </w:rPr>
              <w:t xml:space="preserve"> abgeschlossen</w:t>
            </w:r>
          </w:p>
          <w:p w14:paraId="443C8575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0D8A75A" w14:textId="77777777" w:rsidR="000B0E0E" w:rsidRDefault="000B0E0E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68D3">
              <w:rPr>
                <w:rFonts w:ascii="Arial" w:hAnsi="Arial"/>
                <w:sz w:val="18"/>
              </w:rPr>
            </w:r>
            <w:r w:rsidR="00DA68D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  <w:r>
              <w:rPr>
                <w:rFonts w:ascii="Arial" w:hAnsi="Arial"/>
                <w:sz w:val="18"/>
              </w:rPr>
              <w:t xml:space="preserve"> nicht abgeschlossen. </w:t>
            </w:r>
          </w:p>
          <w:p w14:paraId="72991D54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77072675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85B5BF3" w14:textId="77777777" w:rsidR="009C54A8" w:rsidRDefault="000B0E0E" w:rsidP="00B342DD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</w:t>
            </w:r>
            <w:r w:rsidR="006C1661">
              <w:rPr>
                <w:rFonts w:ascii="Arial" w:hAnsi="Arial"/>
                <w:sz w:val="18"/>
              </w:rPr>
              <w:t>s Zuschusses in Höhe von ______</w:t>
            </w:r>
            <w:r w:rsidR="006C1661" w:rsidRPr="00EC4996">
              <w:rPr>
                <w:rFonts w:ascii="Arial" w:hAnsi="Arial"/>
                <w:sz w:val="18"/>
                <w:u w:val="single"/>
              </w:rPr>
              <w:t>___</w:t>
            </w:r>
            <w:r w:rsidR="00EC4996" w:rsidRPr="00EC4996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EC4996" w:rsidRPr="00EC4996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EC4996" w:rsidRPr="00EC4996">
              <w:rPr>
                <w:rFonts w:ascii="Arial" w:hAnsi="Arial"/>
                <w:sz w:val="18"/>
                <w:u w:val="single"/>
              </w:rPr>
            </w:r>
            <w:r w:rsidR="00EC4996" w:rsidRPr="00EC4996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EC4996" w:rsidRPr="00EC4996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EC4996" w:rsidRPr="00EC4996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EC4996" w:rsidRPr="00EC4996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EC4996" w:rsidRPr="00EC4996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EC4996" w:rsidRPr="00EC4996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EC4996" w:rsidRPr="00EC4996">
              <w:rPr>
                <w:rFonts w:ascii="Arial" w:hAnsi="Arial"/>
                <w:sz w:val="18"/>
                <w:u w:val="single"/>
              </w:rPr>
              <w:fldChar w:fldCharType="end"/>
            </w:r>
            <w:r w:rsidR="006C1661" w:rsidRPr="00EC4996">
              <w:rPr>
                <w:rFonts w:ascii="Arial" w:hAnsi="Arial"/>
                <w:sz w:val="18"/>
                <w:u w:val="single"/>
              </w:rPr>
              <w:t>_</w:t>
            </w:r>
            <w:r w:rsidR="006C1661">
              <w:rPr>
                <w:rFonts w:ascii="Arial" w:hAnsi="Arial"/>
                <w:sz w:val="18"/>
              </w:rPr>
              <w:t>___________ Euro auf das angegebene Konto wird hiermit beantragt.</w:t>
            </w:r>
          </w:p>
          <w:p w14:paraId="13E36673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5DE1635" w14:textId="77777777"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0406AD39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0F301F81" w14:textId="77777777" w:rsidR="000B0E0E" w:rsidRDefault="000B0E0E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14:paraId="44354964" w14:textId="77777777" w:rsidR="000B0E0E" w:rsidRDefault="006C1661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_____________________________________________________________________________</w:t>
            </w:r>
          </w:p>
          <w:p w14:paraId="4B4D5DA4" w14:textId="77777777" w:rsidR="006C1661" w:rsidRPr="006C1661" w:rsidRDefault="006C1661" w:rsidP="006C1661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ab/>
            </w:r>
            <w:r w:rsidR="000B0E0E">
              <w:rPr>
                <w:rFonts w:ascii="Arial" w:hAnsi="Arial"/>
                <w:sz w:val="18"/>
              </w:rPr>
              <w:t>(</w:t>
            </w:r>
            <w:r w:rsidRPr="006C1661">
              <w:rPr>
                <w:rFonts w:ascii="Arial" w:hAnsi="Arial" w:cs="Arial"/>
                <w:sz w:val="20"/>
              </w:rPr>
              <w:t>Rechtsverbindliche Unterschrift</w:t>
            </w:r>
            <w:r>
              <w:rPr>
                <w:rFonts w:ascii="Arial" w:hAnsi="Arial" w:cs="Arial"/>
                <w:sz w:val="20"/>
              </w:rPr>
              <w:t xml:space="preserve"> der Zu</w:t>
            </w:r>
            <w:r w:rsidR="0075595C">
              <w:rPr>
                <w:rFonts w:ascii="Arial" w:hAnsi="Arial" w:cs="Arial"/>
                <w:sz w:val="20"/>
              </w:rPr>
              <w:t>wendungs</w:t>
            </w:r>
            <w:r>
              <w:rPr>
                <w:rFonts w:ascii="Arial" w:hAnsi="Arial" w:cs="Arial"/>
                <w:sz w:val="20"/>
              </w:rPr>
              <w:t>empfängerin/des Zuwendungsempfängers)</w:t>
            </w:r>
          </w:p>
          <w:p w14:paraId="720E2E06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</w:tbl>
    <w:p w14:paraId="5330F248" w14:textId="77777777" w:rsidR="009C54A8" w:rsidRDefault="00BE0C97">
      <w:pPr>
        <w:tabs>
          <w:tab w:val="left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17CB8CB9" w14:textId="77777777"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76E26381" w14:textId="77777777" w:rsidR="009C54A8" w:rsidRDefault="009C54A8">
      <w:pPr>
        <w:rPr>
          <w:rFonts w:ascii="Arial" w:hAnsi="Arial"/>
          <w:sz w:val="18"/>
        </w:rPr>
      </w:pPr>
    </w:p>
    <w:p w14:paraId="661044F2" w14:textId="77777777" w:rsidR="009C54A8" w:rsidRPr="00CD4E37" w:rsidRDefault="009C54A8" w:rsidP="00736E2F">
      <w:pPr>
        <w:numPr>
          <w:ilvl w:val="0"/>
          <w:numId w:val="22"/>
        </w:numPr>
        <w:tabs>
          <w:tab w:val="left" w:pos="567"/>
        </w:tabs>
        <w:ind w:left="567" w:hanging="567"/>
        <w:rPr>
          <w:rFonts w:ascii="Arial" w:hAnsi="Arial"/>
          <w:sz w:val="18"/>
        </w:rPr>
      </w:pPr>
      <w:r w:rsidRPr="00CD4E37">
        <w:rPr>
          <w:rFonts w:ascii="Arial" w:hAnsi="Arial"/>
          <w:b/>
          <w:sz w:val="18"/>
        </w:rPr>
        <w:t xml:space="preserve">Prüfung der </w:t>
      </w:r>
      <w:r w:rsidR="00CD4E37" w:rsidRPr="00CD4E37">
        <w:rPr>
          <w:rFonts w:ascii="Arial" w:hAnsi="Arial"/>
          <w:b/>
          <w:sz w:val="18"/>
        </w:rPr>
        <w:t>LAG AktivRegion</w:t>
      </w:r>
      <w:r w:rsidR="00CD4E37">
        <w:rPr>
          <w:rFonts w:ascii="Arial" w:hAnsi="Arial"/>
          <w:b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C54A8" w14:paraId="2F2D5386" w14:textId="77777777">
        <w:tc>
          <w:tcPr>
            <w:tcW w:w="9851" w:type="dxa"/>
          </w:tcPr>
          <w:p w14:paraId="1931E623" w14:textId="77777777" w:rsidR="009C54A8" w:rsidRDefault="009C54A8" w:rsidP="00736E2F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2A56879C" w14:textId="77777777" w:rsidR="00F32A7F" w:rsidRDefault="000B0E0E" w:rsidP="00F32A7F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 hierzu besonderen Vermerk</w:t>
            </w:r>
            <w:r w:rsidR="00736E2F">
              <w:rPr>
                <w:rFonts w:ascii="Arial" w:hAnsi="Arial"/>
                <w:sz w:val="18"/>
              </w:rPr>
              <w:t xml:space="preserve"> (Vordruck Belegprüfung)</w:t>
            </w:r>
            <w:r>
              <w:rPr>
                <w:rFonts w:ascii="Arial" w:hAnsi="Arial"/>
                <w:sz w:val="18"/>
              </w:rPr>
              <w:t>.</w:t>
            </w:r>
          </w:p>
          <w:p w14:paraId="549D3CAB" w14:textId="77777777" w:rsidR="00C25A21" w:rsidRDefault="00C25A21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 w14:paraId="4559F73B" w14:textId="77777777">
        <w:tc>
          <w:tcPr>
            <w:tcW w:w="9851" w:type="dxa"/>
          </w:tcPr>
          <w:p w14:paraId="78EA08A1" w14:textId="77777777" w:rsidR="009C54A8" w:rsidRDefault="009C54A8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 w14:paraId="2A345538" w14:textId="77777777">
        <w:tc>
          <w:tcPr>
            <w:tcW w:w="9851" w:type="dxa"/>
          </w:tcPr>
          <w:p w14:paraId="276E7E42" w14:textId="77777777"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510C60">
              <w:rPr>
                <w:rFonts w:ascii="Arial" w:hAnsi="Arial" w:cs="Arial"/>
                <w:sz w:val="18"/>
                <w:szCs w:val="18"/>
              </w:rPr>
              <w:t xml:space="preserve">Es bestehen keine Bedenken gegen die Auszahlung des </w:t>
            </w:r>
            <w:r>
              <w:rPr>
                <w:rFonts w:ascii="Arial" w:hAnsi="Arial" w:cs="Arial"/>
                <w:sz w:val="18"/>
                <w:szCs w:val="18"/>
              </w:rPr>
              <w:t>Zuschusses in Höhe von</w:t>
            </w:r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………………………</w:t>
            </w:r>
            <w:proofErr w:type="gramStart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Euro.</w:t>
            </w:r>
            <w:r w:rsidRPr="008B63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EE6C10" w14:textId="77777777"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</w:p>
          <w:p w14:paraId="59B48398" w14:textId="77777777"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Davon</w:t>
            </w:r>
          </w:p>
          <w:p w14:paraId="7D2939A1" w14:textId="77777777" w:rsidR="00C25A21" w:rsidRPr="00943FB5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68D3">
              <w:rPr>
                <w:rFonts w:ascii="Arial" w:hAnsi="Arial"/>
                <w:sz w:val="18"/>
              </w:rPr>
            </w:r>
            <w:r w:rsidR="00DA68D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CD4E37">
              <w:rPr>
                <w:rFonts w:ascii="Arial" w:hAnsi="Arial" w:cs="Arial"/>
                <w:sz w:val="18"/>
                <w:szCs w:val="18"/>
              </w:rPr>
              <w:t xml:space="preserve">Anteil LAG </w:t>
            </w:r>
            <w:r w:rsidR="00FB2E57">
              <w:rPr>
                <w:rFonts w:ascii="Arial" w:hAnsi="Arial"/>
                <w:sz w:val="18"/>
              </w:rPr>
              <w:t>Pinneberger Marsch &amp;Geest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………………………………………………Euro</w:t>
            </w:r>
          </w:p>
          <w:p w14:paraId="3194C668" w14:textId="77777777"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</w:p>
          <w:p w14:paraId="338C536E" w14:textId="77777777"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A68D3">
              <w:rPr>
                <w:rFonts w:ascii="Arial" w:hAnsi="Arial"/>
                <w:sz w:val="18"/>
              </w:rPr>
            </w:r>
            <w:r w:rsidR="00DA68D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proofErr w:type="gramStart"/>
            <w:r w:rsidRPr="00D249B5">
              <w:rPr>
                <w:rFonts w:ascii="Arial" w:hAnsi="Arial" w:cs="Arial"/>
                <w:sz w:val="18"/>
                <w:szCs w:val="18"/>
              </w:rPr>
              <w:t>GAK</w:t>
            </w:r>
            <w:r w:rsidR="00D249B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249B5">
              <w:rPr>
                <w:rFonts w:ascii="Arial" w:hAnsi="Arial" w:cs="Arial"/>
                <w:sz w:val="18"/>
                <w:szCs w:val="18"/>
              </w:rPr>
              <w:t>.…</w:t>
            </w:r>
            <w:proofErr w:type="gramEnd"/>
            <w:r w:rsidRPr="00D249B5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1A4B99" w:rsidRPr="00D249B5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FB2E57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1A4B99" w:rsidRPr="00D24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4B99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</w:t>
            </w:r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</w:t>
            </w:r>
            <w:r w:rsidR="00D249B5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</w:t>
            </w:r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…………</w:t>
            </w:r>
            <w:proofErr w:type="gramStart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.Euro</w:t>
            </w:r>
          </w:p>
          <w:p w14:paraId="29698006" w14:textId="77777777"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</w:p>
          <w:p w14:paraId="4F613095" w14:textId="77777777"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5E91AC21" w14:textId="77777777" w:rsidR="00C25A21" w:rsidRDefault="00D249B5" w:rsidP="00C25A21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Itzehoe</w:t>
            </w:r>
            <w:r w:rsidR="00C25A21">
              <w:rPr>
                <w:rFonts w:ascii="Arial" w:hAnsi="Arial"/>
                <w:sz w:val="20"/>
              </w:rPr>
              <w:t xml:space="preserve">,  </w:t>
            </w:r>
            <w:r w:rsidR="00C25A21"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C25A21">
              <w:rPr>
                <w:rFonts w:ascii="Arial" w:hAnsi="Arial"/>
                <w:sz w:val="18"/>
              </w:rPr>
              <w:instrText xml:space="preserve"> FORMTEXT </w:instrText>
            </w:r>
            <w:r w:rsidR="00C25A21">
              <w:rPr>
                <w:rFonts w:ascii="Arial" w:hAnsi="Arial"/>
                <w:sz w:val="18"/>
              </w:rPr>
            </w:r>
            <w:r w:rsidR="00C25A21">
              <w:rPr>
                <w:rFonts w:ascii="Arial" w:hAnsi="Arial"/>
                <w:sz w:val="18"/>
              </w:rPr>
              <w:fldChar w:fldCharType="separate"/>
            </w:r>
            <w:r w:rsidR="00C25A21">
              <w:rPr>
                <w:rFonts w:ascii="Arial" w:hAnsi="Arial"/>
                <w:noProof/>
                <w:sz w:val="18"/>
              </w:rPr>
              <w:t> </w:t>
            </w:r>
            <w:r w:rsidR="00C25A21">
              <w:rPr>
                <w:rFonts w:ascii="Arial" w:hAnsi="Arial"/>
                <w:noProof/>
                <w:sz w:val="18"/>
              </w:rPr>
              <w:t> </w:t>
            </w:r>
            <w:r w:rsidR="00C25A21">
              <w:rPr>
                <w:rFonts w:ascii="Arial" w:hAnsi="Arial"/>
                <w:noProof/>
                <w:sz w:val="18"/>
              </w:rPr>
              <w:t> </w:t>
            </w:r>
            <w:r w:rsidR="00C25A21">
              <w:rPr>
                <w:rFonts w:ascii="Arial" w:hAnsi="Arial"/>
                <w:noProof/>
                <w:sz w:val="18"/>
              </w:rPr>
              <w:t> </w:t>
            </w:r>
            <w:r w:rsidR="00C25A21">
              <w:rPr>
                <w:rFonts w:ascii="Arial" w:hAnsi="Arial"/>
                <w:noProof/>
                <w:sz w:val="18"/>
              </w:rPr>
              <w:t> </w:t>
            </w:r>
            <w:r w:rsidR="00C25A21">
              <w:rPr>
                <w:rFonts w:ascii="Arial" w:hAnsi="Arial"/>
                <w:sz w:val="18"/>
              </w:rPr>
              <w:fldChar w:fldCharType="end"/>
            </w:r>
            <w:r w:rsidR="00C25A21">
              <w:rPr>
                <w:rFonts w:ascii="Arial" w:hAnsi="Arial"/>
                <w:sz w:val="18"/>
              </w:rPr>
              <w:tab/>
            </w:r>
          </w:p>
          <w:p w14:paraId="15854C53" w14:textId="77777777" w:rsidR="00C25A21" w:rsidRPr="0027267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272674">
              <w:rPr>
                <w:rFonts w:ascii="Arial" w:hAnsi="Arial" w:cs="Arial"/>
                <w:sz w:val="20"/>
              </w:rPr>
              <w:t xml:space="preserve">Ort, </w:t>
            </w:r>
            <w:r w:rsidRPr="00272674">
              <w:rPr>
                <w:rFonts w:ascii="Arial" w:hAnsi="Arial" w:cs="Arial"/>
                <w:sz w:val="20"/>
              </w:rPr>
              <w:tab/>
              <w:t>Datum</w:t>
            </w:r>
          </w:p>
          <w:p w14:paraId="35CDD9EE" w14:textId="77777777"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352E47C5" w14:textId="77777777"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840EE8" w14:textId="77777777" w:rsidR="00C25A21" w:rsidRPr="00510C60" w:rsidRDefault="0044074B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 xml:space="preserve">achlich richtig 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>echnerisch richtig</w:t>
            </w:r>
          </w:p>
          <w:p w14:paraId="243CB8EB" w14:textId="77777777"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488ED2A8" w14:textId="77777777" w:rsidR="009C54A8" w:rsidRDefault="009C54A8" w:rsidP="009C6F0F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14:paraId="34B6052F" w14:textId="77777777" w:rsidR="00681BDB" w:rsidRPr="00736E2F" w:rsidRDefault="00681BDB" w:rsidP="00681BDB">
      <w:pPr>
        <w:rPr>
          <w:rFonts w:ascii="Arial" w:hAnsi="Arial"/>
          <w:sz w:val="18"/>
        </w:rPr>
      </w:pPr>
    </w:p>
    <w:sectPr w:rsidR="00681BDB" w:rsidRPr="00736E2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907" w:right="1418" w:bottom="907" w:left="1418" w:header="426" w:footer="794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A6FB" w14:textId="77777777" w:rsidR="00BC43E3" w:rsidRDefault="00BC43E3">
      <w:r>
        <w:separator/>
      </w:r>
    </w:p>
  </w:endnote>
  <w:endnote w:type="continuationSeparator" w:id="0">
    <w:p w14:paraId="40C0D8F2" w14:textId="77777777" w:rsidR="00BC43E3" w:rsidRDefault="00BC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5714" w14:textId="77777777" w:rsidR="00237372" w:rsidRDefault="00237372">
    <w:pPr>
      <w:pStyle w:val="Fuzeile"/>
      <w:jc w:val="center"/>
      <w:rPr>
        <w:rFonts w:ascii="Arial" w:hAnsi="Arial"/>
        <w:sz w:val="16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D249B5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D249B5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8231" w14:textId="77777777" w:rsidR="00237372" w:rsidRDefault="00237372">
    <w:pPr>
      <w:pStyle w:val="Fuzeile"/>
      <w:tabs>
        <w:tab w:val="clear" w:pos="9072"/>
        <w:tab w:val="right" w:pos="8931"/>
      </w:tabs>
      <w:rPr>
        <w:sz w:val="16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D249B5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proofErr w:type="gramStart"/>
    <w:r>
      <w:rPr>
        <w:rStyle w:val="Seitenzahl"/>
        <w:sz w:val="16"/>
      </w:rPr>
      <w:t>/..</w:t>
    </w:r>
    <w:proofErr w:type="gramEnd"/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</w:rPr>
      <w:fldChar w:fldCharType="separate"/>
    </w:r>
    <w:r w:rsidR="00D249B5">
      <w:rPr>
        <w:rStyle w:val="Seitenzahl"/>
        <w:noProof/>
        <w:sz w:val="18"/>
      </w:rPr>
      <w:t>4</w:t>
    </w:r>
    <w:r>
      <w:rPr>
        <w:rStyle w:val="Seitenzahl"/>
        <w:sz w:val="18"/>
      </w:rPr>
      <w:fldChar w:fldCharType="end"/>
    </w:r>
    <w:r>
      <w:rPr>
        <w:rStyle w:val="Seitenzah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AC9F" w14:textId="77777777" w:rsidR="00BC43E3" w:rsidRDefault="00BC43E3">
      <w:r>
        <w:separator/>
      </w:r>
    </w:p>
  </w:footnote>
  <w:footnote w:type="continuationSeparator" w:id="0">
    <w:p w14:paraId="1564D929" w14:textId="77777777" w:rsidR="00BC43E3" w:rsidRDefault="00BC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4DA9" w14:textId="77777777" w:rsidR="00237372" w:rsidRDefault="0023737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553E0CFB" w14:textId="77777777" w:rsidR="00237372" w:rsidRDefault="002373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78D5" w14:textId="77777777" w:rsidR="00237372" w:rsidRDefault="00237372">
    <w:pPr>
      <w:pStyle w:val="Kopfzeile"/>
      <w:framePr w:wrap="around" w:vAnchor="text" w:hAnchor="page" w:x="6337" w:y="13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249B5">
      <w:rPr>
        <w:rStyle w:val="Seitenzahl"/>
        <w:noProof/>
      </w:rPr>
      <w:t>4</w:t>
    </w:r>
    <w:r>
      <w:rPr>
        <w:rStyle w:val="Seitenzahl"/>
      </w:rPr>
      <w:fldChar w:fldCharType="end"/>
    </w:r>
  </w:p>
  <w:p w14:paraId="0A414671" w14:textId="77777777" w:rsidR="00237372" w:rsidRDefault="00237372">
    <w:pPr>
      <w:pStyle w:val="Kopfzeile"/>
      <w:tabs>
        <w:tab w:val="clear" w:pos="4536"/>
      </w:tabs>
      <w:rPr>
        <w:rFonts w:ascii="Arial" w:hAnsi="Arial"/>
        <w:sz w:val="22"/>
      </w:rPr>
    </w:pP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313D" w14:textId="77777777" w:rsidR="00237372" w:rsidRDefault="00237372">
    <w:pPr>
      <w:pStyle w:val="Kopfzeile"/>
      <w:tabs>
        <w:tab w:val="clear" w:pos="9072"/>
        <w:tab w:val="right" w:pos="9781"/>
      </w:tabs>
      <w:ind w:right="-709"/>
      <w:jc w:val="right"/>
      <w:rPr>
        <w:rFonts w:ascii="Arial" w:hAnsi="Arial"/>
        <w:sz w:val="20"/>
      </w:rPr>
    </w:pPr>
    <w:r w:rsidRPr="00F7419F">
      <w:rPr>
        <w:rFonts w:ascii="Arial" w:hAnsi="Arial"/>
        <w:sz w:val="20"/>
      </w:rPr>
      <w:t xml:space="preserve">Anlage </w:t>
    </w:r>
    <w:r w:rsidR="00B10FA2">
      <w:rPr>
        <w:rFonts w:ascii="Arial" w:hAnsi="Arial"/>
        <w:sz w:val="20"/>
      </w:rPr>
      <w:t>RB</w:t>
    </w:r>
    <w:r w:rsidR="00CD4E37">
      <w:rPr>
        <w:rFonts w:ascii="Arial" w:hAnsi="Arial"/>
        <w:sz w:val="20"/>
      </w:rPr>
      <w:t>9</w:t>
    </w:r>
    <w:r w:rsidR="001A4B99">
      <w:rPr>
        <w:rFonts w:ascii="Arial" w:hAnsi="Arial"/>
        <w:sz w:val="20"/>
      </w:rPr>
      <w:t xml:space="preserve"> </w:t>
    </w:r>
  </w:p>
  <w:p w14:paraId="76F4EE4A" w14:textId="77777777" w:rsidR="00237372" w:rsidRPr="00F7419F" w:rsidRDefault="00237372">
    <w:pPr>
      <w:pStyle w:val="Kopfzeile"/>
      <w:tabs>
        <w:tab w:val="clear" w:pos="9072"/>
        <w:tab w:val="right" w:pos="9781"/>
      </w:tabs>
      <w:ind w:right="-709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B25DC"/>
    <w:multiLevelType w:val="singleLevel"/>
    <w:tmpl w:val="94EA60E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" w15:restartNumberingAfterBreak="0">
    <w:nsid w:val="1B7C1B01"/>
    <w:multiLevelType w:val="hybridMultilevel"/>
    <w:tmpl w:val="51E66894"/>
    <w:lvl w:ilvl="0" w:tplc="2E64F9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36562"/>
    <w:multiLevelType w:val="hybridMultilevel"/>
    <w:tmpl w:val="3A2870FE"/>
    <w:lvl w:ilvl="0" w:tplc="1B92292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A6413"/>
    <w:multiLevelType w:val="hybridMultilevel"/>
    <w:tmpl w:val="84EE4722"/>
    <w:lvl w:ilvl="0" w:tplc="2BF81B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17B50"/>
    <w:multiLevelType w:val="hybridMultilevel"/>
    <w:tmpl w:val="31B69C02"/>
    <w:lvl w:ilvl="0" w:tplc="3AC4DA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FD27DF"/>
    <w:multiLevelType w:val="singleLevel"/>
    <w:tmpl w:val="0218B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u w:val="none"/>
      </w:rPr>
    </w:lvl>
  </w:abstractNum>
  <w:abstractNum w:abstractNumId="7" w15:restartNumberingAfterBreak="0">
    <w:nsid w:val="2B087D93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8" w15:restartNumberingAfterBreak="0">
    <w:nsid w:val="2B727882"/>
    <w:multiLevelType w:val="singleLevel"/>
    <w:tmpl w:val="E1CC0838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34DE543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0" w15:restartNumberingAfterBreak="0">
    <w:nsid w:val="3567633D"/>
    <w:multiLevelType w:val="hybridMultilevel"/>
    <w:tmpl w:val="6E2C0C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05F75"/>
    <w:multiLevelType w:val="singleLevel"/>
    <w:tmpl w:val="B56A19D2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2" w15:restartNumberingAfterBreak="0">
    <w:nsid w:val="48B46E2E"/>
    <w:multiLevelType w:val="hybridMultilevel"/>
    <w:tmpl w:val="C0B8E9EA"/>
    <w:lvl w:ilvl="0" w:tplc="B73CF3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1D6241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500B69B4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4CA0D0F"/>
    <w:multiLevelType w:val="hybridMultilevel"/>
    <w:tmpl w:val="6A7C7E38"/>
    <w:lvl w:ilvl="0" w:tplc="51BCFF4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00E5F"/>
    <w:multiLevelType w:val="singleLevel"/>
    <w:tmpl w:val="E65CE4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4F54A4"/>
    <w:multiLevelType w:val="singleLevel"/>
    <w:tmpl w:val="B0623F6C"/>
    <w:lvl w:ilvl="0"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AE4749"/>
    <w:multiLevelType w:val="singleLevel"/>
    <w:tmpl w:val="FBEEA1C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0" w15:restartNumberingAfterBreak="0">
    <w:nsid w:val="739E3CA6"/>
    <w:multiLevelType w:val="singleLevel"/>
    <w:tmpl w:val="FFC004C4"/>
    <w:lvl w:ilvl="0">
      <w:start w:val="2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1" w15:restartNumberingAfterBreak="0">
    <w:nsid w:val="74F47B9D"/>
    <w:multiLevelType w:val="singleLevel"/>
    <w:tmpl w:val="220C7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807629689">
    <w:abstractNumId w:val="19"/>
  </w:num>
  <w:num w:numId="2" w16cid:durableId="1226994658">
    <w:abstractNumId w:val="13"/>
  </w:num>
  <w:num w:numId="3" w16cid:durableId="11884292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4" w16cid:durableId="1146707737">
    <w:abstractNumId w:val="20"/>
  </w:num>
  <w:num w:numId="5" w16cid:durableId="111750224">
    <w:abstractNumId w:val="8"/>
  </w:num>
  <w:num w:numId="6" w16cid:durableId="799372956">
    <w:abstractNumId w:val="11"/>
  </w:num>
  <w:num w:numId="7" w16cid:durableId="493762724">
    <w:abstractNumId w:val="17"/>
  </w:num>
  <w:num w:numId="8" w16cid:durableId="885333255">
    <w:abstractNumId w:val="21"/>
  </w:num>
  <w:num w:numId="9" w16cid:durableId="1576472854">
    <w:abstractNumId w:val="1"/>
  </w:num>
  <w:num w:numId="10" w16cid:durableId="461074404">
    <w:abstractNumId w:val="9"/>
  </w:num>
  <w:num w:numId="11" w16cid:durableId="997152479">
    <w:abstractNumId w:val="7"/>
  </w:num>
  <w:num w:numId="12" w16cid:durableId="1734739346">
    <w:abstractNumId w:val="14"/>
  </w:num>
  <w:num w:numId="13" w16cid:durableId="1894197794">
    <w:abstractNumId w:val="6"/>
  </w:num>
  <w:num w:numId="14" w16cid:durableId="228270182">
    <w:abstractNumId w:val="15"/>
  </w:num>
  <w:num w:numId="15" w16cid:durableId="734402586">
    <w:abstractNumId w:val="18"/>
  </w:num>
  <w:num w:numId="16" w16cid:durableId="1672025934">
    <w:abstractNumId w:val="12"/>
  </w:num>
  <w:num w:numId="17" w16cid:durableId="1365666789">
    <w:abstractNumId w:val="3"/>
  </w:num>
  <w:num w:numId="18" w16cid:durableId="2049446397">
    <w:abstractNumId w:val="4"/>
  </w:num>
  <w:num w:numId="19" w16cid:durableId="954948820">
    <w:abstractNumId w:val="2"/>
  </w:num>
  <w:num w:numId="20" w16cid:durableId="1821456720">
    <w:abstractNumId w:val="10"/>
  </w:num>
  <w:num w:numId="21" w16cid:durableId="1809080425">
    <w:abstractNumId w:val="5"/>
  </w:num>
  <w:num w:numId="22" w16cid:durableId="1963030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33"/>
    <w:rsid w:val="00004D09"/>
    <w:rsid w:val="000238BA"/>
    <w:rsid w:val="000575C0"/>
    <w:rsid w:val="00087DD2"/>
    <w:rsid w:val="000A6E96"/>
    <w:rsid w:val="000B0E0E"/>
    <w:rsid w:val="000B6724"/>
    <w:rsid w:val="000C432D"/>
    <w:rsid w:val="000C6155"/>
    <w:rsid w:val="000E2435"/>
    <w:rsid w:val="00125079"/>
    <w:rsid w:val="001A4B99"/>
    <w:rsid w:val="001E7084"/>
    <w:rsid w:val="001F0E92"/>
    <w:rsid w:val="002026E9"/>
    <w:rsid w:val="002341D9"/>
    <w:rsid w:val="00235224"/>
    <w:rsid w:val="00237372"/>
    <w:rsid w:val="002379D8"/>
    <w:rsid w:val="00255662"/>
    <w:rsid w:val="00272674"/>
    <w:rsid w:val="002869EA"/>
    <w:rsid w:val="002A4A58"/>
    <w:rsid w:val="002C1CC8"/>
    <w:rsid w:val="002C204A"/>
    <w:rsid w:val="002C6D03"/>
    <w:rsid w:val="002D346D"/>
    <w:rsid w:val="002E26E5"/>
    <w:rsid w:val="002E4BD2"/>
    <w:rsid w:val="002E72EF"/>
    <w:rsid w:val="002F51C1"/>
    <w:rsid w:val="00300677"/>
    <w:rsid w:val="0031278B"/>
    <w:rsid w:val="0032010B"/>
    <w:rsid w:val="00330EEB"/>
    <w:rsid w:val="00347AD1"/>
    <w:rsid w:val="00350FC3"/>
    <w:rsid w:val="003543E0"/>
    <w:rsid w:val="00365D6E"/>
    <w:rsid w:val="003960AB"/>
    <w:rsid w:val="003964F6"/>
    <w:rsid w:val="003D4FBD"/>
    <w:rsid w:val="00402BA6"/>
    <w:rsid w:val="0044074B"/>
    <w:rsid w:val="00445ABE"/>
    <w:rsid w:val="004633C7"/>
    <w:rsid w:val="004821E9"/>
    <w:rsid w:val="00491B72"/>
    <w:rsid w:val="004B0AAA"/>
    <w:rsid w:val="004B1C3B"/>
    <w:rsid w:val="004C0A7A"/>
    <w:rsid w:val="004E37A5"/>
    <w:rsid w:val="004F0947"/>
    <w:rsid w:val="004F1E60"/>
    <w:rsid w:val="004F1EB0"/>
    <w:rsid w:val="004F4971"/>
    <w:rsid w:val="00510C60"/>
    <w:rsid w:val="005178B2"/>
    <w:rsid w:val="0052038D"/>
    <w:rsid w:val="005242C3"/>
    <w:rsid w:val="00545161"/>
    <w:rsid w:val="005468C7"/>
    <w:rsid w:val="005D3ECF"/>
    <w:rsid w:val="005D51E1"/>
    <w:rsid w:val="005F7083"/>
    <w:rsid w:val="006044AE"/>
    <w:rsid w:val="00614C7B"/>
    <w:rsid w:val="006245A7"/>
    <w:rsid w:val="006300E7"/>
    <w:rsid w:val="0063227D"/>
    <w:rsid w:val="00637254"/>
    <w:rsid w:val="006415F4"/>
    <w:rsid w:val="0065596D"/>
    <w:rsid w:val="00672BCA"/>
    <w:rsid w:val="006730FB"/>
    <w:rsid w:val="00681BDB"/>
    <w:rsid w:val="00685403"/>
    <w:rsid w:val="006A1A40"/>
    <w:rsid w:val="006C1661"/>
    <w:rsid w:val="006F45B2"/>
    <w:rsid w:val="00700A96"/>
    <w:rsid w:val="00720A4E"/>
    <w:rsid w:val="00731D57"/>
    <w:rsid w:val="00736E2F"/>
    <w:rsid w:val="00743A8E"/>
    <w:rsid w:val="0075595C"/>
    <w:rsid w:val="00770E82"/>
    <w:rsid w:val="007B3144"/>
    <w:rsid w:val="007C157E"/>
    <w:rsid w:val="007C73C0"/>
    <w:rsid w:val="007F2E52"/>
    <w:rsid w:val="008379A2"/>
    <w:rsid w:val="0084769A"/>
    <w:rsid w:val="00855992"/>
    <w:rsid w:val="00875D83"/>
    <w:rsid w:val="008912FC"/>
    <w:rsid w:val="008B2EF3"/>
    <w:rsid w:val="008B6344"/>
    <w:rsid w:val="008E0038"/>
    <w:rsid w:val="008E1433"/>
    <w:rsid w:val="008F71FF"/>
    <w:rsid w:val="00900B57"/>
    <w:rsid w:val="00905DEE"/>
    <w:rsid w:val="00922E2D"/>
    <w:rsid w:val="00942A86"/>
    <w:rsid w:val="00943FB5"/>
    <w:rsid w:val="00972CA6"/>
    <w:rsid w:val="00976BC6"/>
    <w:rsid w:val="009A41E9"/>
    <w:rsid w:val="009C3EF7"/>
    <w:rsid w:val="009C54A8"/>
    <w:rsid w:val="009C6F0F"/>
    <w:rsid w:val="009D4D1E"/>
    <w:rsid w:val="009D7957"/>
    <w:rsid w:val="009E0EBE"/>
    <w:rsid w:val="009E5214"/>
    <w:rsid w:val="009F5A81"/>
    <w:rsid w:val="00A06CC9"/>
    <w:rsid w:val="00A31483"/>
    <w:rsid w:val="00A31DB4"/>
    <w:rsid w:val="00A36030"/>
    <w:rsid w:val="00A4113A"/>
    <w:rsid w:val="00A44C65"/>
    <w:rsid w:val="00A4546A"/>
    <w:rsid w:val="00A70B7C"/>
    <w:rsid w:val="00A737E2"/>
    <w:rsid w:val="00A814EA"/>
    <w:rsid w:val="00A816DD"/>
    <w:rsid w:val="00A86D08"/>
    <w:rsid w:val="00AE272B"/>
    <w:rsid w:val="00AE3F25"/>
    <w:rsid w:val="00AE57DF"/>
    <w:rsid w:val="00AE7A52"/>
    <w:rsid w:val="00B10FA2"/>
    <w:rsid w:val="00B13148"/>
    <w:rsid w:val="00B1661D"/>
    <w:rsid w:val="00B2645C"/>
    <w:rsid w:val="00B342DD"/>
    <w:rsid w:val="00BA2288"/>
    <w:rsid w:val="00BA70F8"/>
    <w:rsid w:val="00BC43E3"/>
    <w:rsid w:val="00BE0C97"/>
    <w:rsid w:val="00C2185D"/>
    <w:rsid w:val="00C222FC"/>
    <w:rsid w:val="00C25A21"/>
    <w:rsid w:val="00C60BB4"/>
    <w:rsid w:val="00C648B6"/>
    <w:rsid w:val="00C65C02"/>
    <w:rsid w:val="00C950F6"/>
    <w:rsid w:val="00CA4173"/>
    <w:rsid w:val="00CA61FF"/>
    <w:rsid w:val="00CB6F52"/>
    <w:rsid w:val="00CC2F6D"/>
    <w:rsid w:val="00CD4E37"/>
    <w:rsid w:val="00D00919"/>
    <w:rsid w:val="00D10331"/>
    <w:rsid w:val="00D249B5"/>
    <w:rsid w:val="00D2719F"/>
    <w:rsid w:val="00D340BA"/>
    <w:rsid w:val="00D37085"/>
    <w:rsid w:val="00D55D84"/>
    <w:rsid w:val="00D62275"/>
    <w:rsid w:val="00DA0A8A"/>
    <w:rsid w:val="00DA52B5"/>
    <w:rsid w:val="00DA68D3"/>
    <w:rsid w:val="00DC68EA"/>
    <w:rsid w:val="00DF1DE7"/>
    <w:rsid w:val="00E01939"/>
    <w:rsid w:val="00E04A62"/>
    <w:rsid w:val="00E04D61"/>
    <w:rsid w:val="00E05CCE"/>
    <w:rsid w:val="00E259E3"/>
    <w:rsid w:val="00E26407"/>
    <w:rsid w:val="00E270CE"/>
    <w:rsid w:val="00E45478"/>
    <w:rsid w:val="00EB6993"/>
    <w:rsid w:val="00EB7903"/>
    <w:rsid w:val="00EC4996"/>
    <w:rsid w:val="00EE434E"/>
    <w:rsid w:val="00EE60D2"/>
    <w:rsid w:val="00EF3D73"/>
    <w:rsid w:val="00F260E9"/>
    <w:rsid w:val="00F32A7F"/>
    <w:rsid w:val="00F51D6B"/>
    <w:rsid w:val="00F61641"/>
    <w:rsid w:val="00F7419F"/>
    <w:rsid w:val="00FB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045C12E"/>
  <w15:chartTrackingRefBased/>
  <w15:docId w15:val="{23E56043-A48F-4E8A-A306-4F0D92FC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1641"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jc w:val="right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1134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7230"/>
      </w:tabs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tabs>
        <w:tab w:val="left" w:pos="709"/>
      </w:tabs>
      <w:ind w:left="1134" w:hanging="567"/>
    </w:pPr>
    <w:rPr>
      <w:rFonts w:ascii="Arial" w:hAnsi="Arial"/>
      <w:sz w:val="20"/>
    </w:rPr>
  </w:style>
  <w:style w:type="table" w:styleId="Tabellenraster">
    <w:name w:val="Table Grid"/>
    <w:basedOn w:val="NormaleTabelle"/>
    <w:rsid w:val="003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222F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D4E3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4E37"/>
    <w:rPr>
      <w:sz w:val="20"/>
    </w:rPr>
  </w:style>
  <w:style w:type="character" w:customStyle="1" w:styleId="KommentartextZchn">
    <w:name w:val="Kommentartext Zchn"/>
    <w:link w:val="Kommentartext"/>
    <w:rsid w:val="00CD4E3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D4E37"/>
    <w:rPr>
      <w:b/>
      <w:bCs/>
    </w:rPr>
  </w:style>
  <w:style w:type="character" w:customStyle="1" w:styleId="KommentarthemaZchn">
    <w:name w:val="Kommentarthema Zchn"/>
    <w:link w:val="Kommentarthema"/>
    <w:rsid w:val="00CD4E37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R\Olsen\Olsen.usr\Dokumentvorlagen\VN-&#214;ff.Ma&#223;n.-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6FC9410C7824D9BB0E110BCFB3E64" ma:contentTypeVersion="0" ma:contentTypeDescription="Ein neues Dokument erstellen." ma:contentTypeScope="" ma:versionID="30848172cc019fa30cc834a108c4a917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8D1DC-A3FB-470E-9CED-60A4DC1F6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3AB2C3B-CB9B-49D3-BEEB-68F45CBD4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79CEE-39A3-407C-9AEA-29AB494A55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VN-Öff.Maßn.-DE.dot</Template>
  <TotalTime>0</TotalTime>
  <Pages>5</Pages>
  <Words>501</Words>
  <Characters>4919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Schleswig-Holstein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subject/>
  <dc:creator>helga olsen</dc:creator>
  <cp:keywords/>
  <cp:lastModifiedBy>Dirk Appel</cp:lastModifiedBy>
  <cp:revision>3</cp:revision>
  <cp:lastPrinted>2019-12-13T07:17:00Z</cp:lastPrinted>
  <dcterms:created xsi:type="dcterms:W3CDTF">2022-11-14T14:58:00Z</dcterms:created>
  <dcterms:modified xsi:type="dcterms:W3CDTF">2022-11-15T14:05:00Z</dcterms:modified>
</cp:coreProperties>
</file>